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15C6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54B1BF61" wp14:editId="4207C5C7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E1CF3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09F9962F" w14:textId="2ED76A3B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47033EF3" w14:textId="77777777"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14:paraId="6292BAC1" w14:textId="77777777"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14:paraId="2E4C98D8" w14:textId="77777777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14:paraId="32136D15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14:paraId="19387680" w14:textId="77777777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B90649E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7D70EC8B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02F86F5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6A594596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7DCF6A93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14:paraId="7A0200FE" w14:textId="77777777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14:paraId="2626D1F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14:paraId="3A518C7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14:paraId="65861FE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65837C2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14:paraId="003E885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E25FAC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D0CB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E3EE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0A72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A08B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E3F0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757C86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2F72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FFF2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CB4F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839B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BA36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D0D33A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F330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4EB0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87B4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F0F1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1CDB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4867A4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36F9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D29E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E782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3A70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BF9A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B2D74C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CD49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5BCD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A5F3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3BC6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F020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0E73204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5AC8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9177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597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4EBE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A95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2C4A51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699C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6150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073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028F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089D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53D2C8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F49B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CA96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BDB3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59E0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D471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CB6D82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2E5F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D8FF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9095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920A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7A2A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19923B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F059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65F5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3DB7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6C4F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FDB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E9F647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B3A4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7B51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B4AD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3BE6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C3F2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88BD04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D93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4FC7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5711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F4FE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0EC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1307AC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2AB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D40E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FCC9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87B3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B0B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F6B197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242A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4339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C509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CB32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1DA9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ECF032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C989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7833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1E06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B6A5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BBC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46C9554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9BF4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C9A4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8780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832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D853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C4EA731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9852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5ADD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9E89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CD58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777E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52EB5A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0BBF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809A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6854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5126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F9FB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B0D24B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A90E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6606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C87B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F317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9DF6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17298E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6BC0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824D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962A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B979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412D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BC7853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143A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DB7D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34A5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8AAA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7A3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CB2683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E7F8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F0AC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D38A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2452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348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476EF2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5134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2141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A7D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2E60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E7D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0571A9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139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6F1C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583A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8AF4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827A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7EE4A8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4380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5185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482C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8C70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7679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14:paraId="59E8711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EC143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A391078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4A397900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9E3D1B0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01ADD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D436687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12581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8A53F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8447F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46581AC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8291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E5DF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755B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06C4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CF7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B127D16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C4AB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4F3C621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5A8D05D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F260D5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B266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F5C84F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70D1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E1F4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273D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9D56E4D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56C2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26EE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66FB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9600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5D97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1727B5A0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523F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6708F3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73339C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533D3AD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86F3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19EF0D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A1E9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3EFA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CC17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00F73B9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F841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BD67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0CC6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E9EC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F035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D6F4B81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7619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0C8A2F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C20E34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4BB025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4AA4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C14C3D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8E13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594C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9C2B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41B08515" w14:textId="77777777" w:rsidR="00A17059" w:rsidRDefault="00A17059" w:rsidP="00A17059">
      <w:pPr>
        <w:rPr>
          <w:rFonts w:ascii="Arial" w:hAnsi="Arial" w:cs="Arial"/>
          <w:sz w:val="20"/>
        </w:rPr>
      </w:pPr>
    </w:p>
    <w:p w14:paraId="2BEE3BB7" w14:textId="77777777" w:rsidR="00A17059" w:rsidRDefault="00A17059" w:rsidP="00A17059">
      <w:pPr>
        <w:rPr>
          <w:rFonts w:ascii="Arial" w:hAnsi="Arial" w:cs="Arial"/>
          <w:sz w:val="20"/>
        </w:rPr>
      </w:pPr>
    </w:p>
    <w:p w14:paraId="6D75A116" w14:textId="77777777"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270A" w14:textId="77777777" w:rsidR="00AA74A9" w:rsidRDefault="00AA74A9" w:rsidP="00793172">
      <w:pPr>
        <w:spacing w:before="0"/>
      </w:pPr>
      <w:r>
        <w:separator/>
      </w:r>
    </w:p>
  </w:endnote>
  <w:endnote w:type="continuationSeparator" w:id="0">
    <w:p w14:paraId="703BF61C" w14:textId="77777777" w:rsidR="00AA74A9" w:rsidRDefault="00AA74A9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C2D2" w14:textId="77777777"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AAC8" w14:textId="77777777"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B19A" w14:textId="77777777"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E8BA" w14:textId="77777777" w:rsidR="00AA74A9" w:rsidRDefault="00AA74A9" w:rsidP="00793172">
      <w:pPr>
        <w:spacing w:before="0"/>
      </w:pPr>
      <w:r>
        <w:separator/>
      </w:r>
    </w:p>
  </w:footnote>
  <w:footnote w:type="continuationSeparator" w:id="0">
    <w:p w14:paraId="1D7058B7" w14:textId="77777777" w:rsidR="00AA74A9" w:rsidRDefault="00AA74A9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BA89" w14:textId="77777777"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AC9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27ECA90" wp14:editId="052DE7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0ECE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D2670D8" wp14:editId="56C3E5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952081">
    <w:abstractNumId w:val="9"/>
  </w:num>
  <w:num w:numId="2" w16cid:durableId="1709069664">
    <w:abstractNumId w:val="7"/>
  </w:num>
  <w:num w:numId="3" w16cid:durableId="1622302126">
    <w:abstractNumId w:val="6"/>
  </w:num>
  <w:num w:numId="4" w16cid:durableId="1060323352">
    <w:abstractNumId w:val="5"/>
  </w:num>
  <w:num w:numId="5" w16cid:durableId="227307807">
    <w:abstractNumId w:val="4"/>
  </w:num>
  <w:num w:numId="6" w16cid:durableId="1655840621">
    <w:abstractNumId w:val="8"/>
  </w:num>
  <w:num w:numId="7" w16cid:durableId="659386496">
    <w:abstractNumId w:val="3"/>
  </w:num>
  <w:num w:numId="8" w16cid:durableId="867451044">
    <w:abstractNumId w:val="2"/>
  </w:num>
  <w:num w:numId="9" w16cid:durableId="1739748237">
    <w:abstractNumId w:val="1"/>
  </w:num>
  <w:num w:numId="10" w16cid:durableId="172740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3604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379A"/>
    <w:rsid w:val="007A586E"/>
    <w:rsid w:val="007B31DC"/>
    <w:rsid w:val="007E3418"/>
    <w:rsid w:val="00804AE5"/>
    <w:rsid w:val="00815D9D"/>
    <w:rsid w:val="008233EA"/>
    <w:rsid w:val="008253BC"/>
    <w:rsid w:val="008351B5"/>
    <w:rsid w:val="00843DD9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81E30"/>
    <w:rsid w:val="00AA74A9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405EC"/>
    <w:rsid w:val="00D6018E"/>
    <w:rsid w:val="00D70D13"/>
    <w:rsid w:val="00D85AA1"/>
    <w:rsid w:val="00D966A5"/>
    <w:rsid w:val="00DD00E6"/>
    <w:rsid w:val="00DE022A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59F82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7F32-9198-4E2E-BD1C-FB1D2EC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4</cp:revision>
  <cp:lastPrinted>2003-08-25T23:36:00Z</cp:lastPrinted>
  <dcterms:created xsi:type="dcterms:W3CDTF">2021-07-29T06:41:00Z</dcterms:created>
  <dcterms:modified xsi:type="dcterms:W3CDTF">2023-11-08T08:12:00Z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