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4A1E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6905A8AA" wp14:editId="19248183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47C6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3BC75FD4" w14:textId="40C28F8B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6AB42D3E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1D388C93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46F59BB3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1D75B03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22574CE0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62EF94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98DDA89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22055E1D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2F835AF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4730486D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4E6E264B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0A2CE7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77BD913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3E7944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4D3A222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4A3E2DC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3BC2D6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FFB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587B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52A5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511E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DD39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D3591B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70D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457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C386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C25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4FFC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60CABE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50A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F815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2DB8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C7E7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D875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632988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AA9D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23B1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13AE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E1C3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E4C5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15C921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1D8A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1F45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837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561A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0EB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E80F68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E9B2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33C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613F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7B9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672D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770D9D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E711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51C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48CD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AEF0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1268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FB2E7A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21F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2C1E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5201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D118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58B6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76AD76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EED8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C374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17EC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965E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7C91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453EAD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5F53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D094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AFCB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E746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EDB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F3DE70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4EDA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E1EA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B81D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0779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8799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DCE1E0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5E3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E958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B6CF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FB1B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1BAF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54AC8D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3927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7C7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706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FE15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5C81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478B77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C4D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617D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D300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85AB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D77C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9CE66F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3A74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50E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0CE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74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4F7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C48060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FF5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5B9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9932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E4C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4F4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49DB4D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CAE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DFA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3D25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A339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B1B9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3584E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E645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AEE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B392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D80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523A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5984DA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947F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AE7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F0ED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9AA5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7DF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C7CFBD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734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81F5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6694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09B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F787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B36FA5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51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059C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123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702E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80A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FF5AB7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F8F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AB00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F07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CE47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5C3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04A9F4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021B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949E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440F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DF43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FA9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94DB9E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C746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9791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6541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061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4C8F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41B637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2233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F3A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A605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7C1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C393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51FE98C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3DBDE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9D6B55B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CF83881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99C7B8A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2C56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7D927F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9CEE8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359AB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3E897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680F155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920A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59BC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4F7B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098B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0D31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32C40B4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35BD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CD8074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69BE80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62198C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EFFA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8D1AE8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2937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F3AA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AFCE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771F0602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227F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51CC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CFE0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9BA7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441D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701A7027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6754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03F37D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44DC20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618F2E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BBE3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72D419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8F54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64E9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2516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25708B45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D72C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99B8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F81D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44CF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8E33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7EABD7B1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B9FF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253E48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771D75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55E2FF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118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24683B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7D50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352D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26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217E9AB0" w14:textId="77777777" w:rsidR="00A17059" w:rsidRDefault="00A17059" w:rsidP="00A17059">
      <w:pPr>
        <w:rPr>
          <w:rFonts w:ascii="Arial" w:hAnsi="Arial" w:cs="Arial"/>
          <w:sz w:val="20"/>
        </w:rPr>
      </w:pPr>
    </w:p>
    <w:p w14:paraId="11010F4F" w14:textId="77777777" w:rsidR="00A17059" w:rsidRDefault="00A17059" w:rsidP="00A17059">
      <w:pPr>
        <w:rPr>
          <w:rFonts w:ascii="Arial" w:hAnsi="Arial" w:cs="Arial"/>
          <w:sz w:val="20"/>
        </w:rPr>
      </w:pPr>
    </w:p>
    <w:p w14:paraId="70B4F41B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46D3" w14:textId="77777777" w:rsidR="008C4E61" w:rsidRDefault="008C4E61" w:rsidP="00793172">
      <w:pPr>
        <w:spacing w:before="0"/>
      </w:pPr>
      <w:r>
        <w:separator/>
      </w:r>
    </w:p>
  </w:endnote>
  <w:endnote w:type="continuationSeparator" w:id="0">
    <w:p w14:paraId="785F0C82" w14:textId="77777777" w:rsidR="008C4E61" w:rsidRDefault="008C4E61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D9C2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9EEC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2A92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87C6" w14:textId="77777777" w:rsidR="008C4E61" w:rsidRDefault="008C4E61" w:rsidP="00793172">
      <w:pPr>
        <w:spacing w:before="0"/>
      </w:pPr>
      <w:r>
        <w:separator/>
      </w:r>
    </w:p>
  </w:footnote>
  <w:footnote w:type="continuationSeparator" w:id="0">
    <w:p w14:paraId="6D829AB5" w14:textId="77777777" w:rsidR="008C4E61" w:rsidRDefault="008C4E61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3684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1911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7A7C74" wp14:editId="4B055E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31BD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13F26A" wp14:editId="204788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0469713">
    <w:abstractNumId w:val="9"/>
  </w:num>
  <w:num w:numId="2" w16cid:durableId="1467044525">
    <w:abstractNumId w:val="7"/>
  </w:num>
  <w:num w:numId="3" w16cid:durableId="477654581">
    <w:abstractNumId w:val="6"/>
  </w:num>
  <w:num w:numId="4" w16cid:durableId="1302727735">
    <w:abstractNumId w:val="5"/>
  </w:num>
  <w:num w:numId="5" w16cid:durableId="416633320">
    <w:abstractNumId w:val="4"/>
  </w:num>
  <w:num w:numId="6" w16cid:durableId="1904364505">
    <w:abstractNumId w:val="8"/>
  </w:num>
  <w:num w:numId="7" w16cid:durableId="393088236">
    <w:abstractNumId w:val="3"/>
  </w:num>
  <w:num w:numId="8" w16cid:durableId="1657143511">
    <w:abstractNumId w:val="2"/>
  </w:num>
  <w:num w:numId="9" w16cid:durableId="2030788159">
    <w:abstractNumId w:val="1"/>
  </w:num>
  <w:num w:numId="10" w16cid:durableId="12347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B3920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4E61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AA728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4</cp:revision>
  <cp:lastPrinted>2003-08-25T23:36:00Z</cp:lastPrinted>
  <dcterms:created xsi:type="dcterms:W3CDTF">2021-07-29T06:41:00Z</dcterms:created>
  <dcterms:modified xsi:type="dcterms:W3CDTF">2023-10-30T10:26:00Z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