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3415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3304EED6" wp14:editId="5F4B58E3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104BD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5F9F8AD8" w14:textId="51EAC31A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069E658D" w14:textId="77777777"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14:paraId="05AA86FA" w14:textId="77777777"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14:paraId="3FA6B58F" w14:textId="77777777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14:paraId="7A08D37F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14:paraId="3CE34AC8" w14:textId="77777777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799003B1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24EA87DA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546A750F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1319A980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5A88604D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14:paraId="7D501653" w14:textId="77777777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14:paraId="76B8A83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2519D30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14:paraId="6AC131A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109B589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32A19EA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D029ED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56E0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BEB5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F99A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5A47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2F6C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0D1982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56B5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2AC8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1E0C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835E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917C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0B2268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7548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3A88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3FE7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5EC2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0BCA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B0CE39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C533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261B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AA5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7718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B021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D884B8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49FA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E9F0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831C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97AE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CB5D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BC3125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7294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7668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52B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0FA4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D6D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A44661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3AB7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6950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F22D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8D6B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21C4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C47FD9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CD84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1A21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409B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5CEF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245A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389E69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8CB2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722B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C78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CE61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4219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CF13D3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FF9E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41FD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54E2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4BF2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54A5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AB9579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6A3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FC02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B963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DE9E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453A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A4EF96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1878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A34A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3550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2676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6B80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4FCB98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A15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253A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0634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E197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420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3A2553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650D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888B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2E12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460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48B5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D10BC1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AB82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68B7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197B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643D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6484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11B958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BA8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D44E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9F8F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1C11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8D47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3D6AB0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4FE3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A56F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6C4F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E973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BD2E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BBA8F4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D085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935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1A6F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EA35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D7CD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91EBF0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794D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52A0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B5F5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5309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5321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AB8F98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20A0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7ED7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D9AD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8FA5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8170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A7E496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AA07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AD3F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18EC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04EE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FB42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4C9E89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1DD9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EAB0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49F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6879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D0B5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D4621E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DDC9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3D1D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4ED4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0B3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1CA2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73B8BB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F50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586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13E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911A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72F3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8EE35D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B44B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90A7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317C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2F42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D0FA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14:paraId="3F6A42B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4271C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FAD4B3E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62C5CD8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EF2A3B6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F3D69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56392C6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2A786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1813E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7FEE3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2EAB865B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EA18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693B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E137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CE45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0B4F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6EEFF15B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E18F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0218A2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41BD2D9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18AE1A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ECD4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5161D4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EB3C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43BA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1456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173F22F9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B1CB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90DE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7B2C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193E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4773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6C420F5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D6CB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5AFB20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04D3D0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E2C611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54D6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5C73C0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71A6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BF7C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D161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3ECC4266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112E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D3D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5EA3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69EB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937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5F84A8D2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C0F8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88DA5E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D21AD2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FFBF00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528E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56FA56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A093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0228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95A9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7F4D74F3" w14:textId="77777777" w:rsidR="00A17059" w:rsidRDefault="00A17059" w:rsidP="00A17059">
      <w:pPr>
        <w:rPr>
          <w:rFonts w:ascii="Arial" w:hAnsi="Arial" w:cs="Arial"/>
          <w:sz w:val="20"/>
        </w:rPr>
      </w:pPr>
    </w:p>
    <w:p w14:paraId="598C875C" w14:textId="77777777" w:rsidR="00A17059" w:rsidRDefault="00A17059" w:rsidP="00A17059">
      <w:pPr>
        <w:rPr>
          <w:rFonts w:ascii="Arial" w:hAnsi="Arial" w:cs="Arial"/>
          <w:sz w:val="20"/>
        </w:rPr>
      </w:pPr>
    </w:p>
    <w:p w14:paraId="7F31C2A3" w14:textId="77777777"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6F0E" w14:textId="77777777" w:rsidR="008568D7" w:rsidRDefault="008568D7" w:rsidP="00793172">
      <w:pPr>
        <w:spacing w:before="0"/>
      </w:pPr>
      <w:r>
        <w:separator/>
      </w:r>
    </w:p>
  </w:endnote>
  <w:endnote w:type="continuationSeparator" w:id="0">
    <w:p w14:paraId="61365F87" w14:textId="77777777" w:rsidR="008568D7" w:rsidRDefault="008568D7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3848" w14:textId="77777777"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D4BE" w14:textId="77777777"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85" w14:textId="77777777"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08D1" w14:textId="77777777" w:rsidR="008568D7" w:rsidRDefault="008568D7" w:rsidP="00793172">
      <w:pPr>
        <w:spacing w:before="0"/>
      </w:pPr>
      <w:r>
        <w:separator/>
      </w:r>
    </w:p>
  </w:footnote>
  <w:footnote w:type="continuationSeparator" w:id="0">
    <w:p w14:paraId="4223CD45" w14:textId="77777777" w:rsidR="008568D7" w:rsidRDefault="008568D7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F988" w14:textId="77777777"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105D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D5005D4" wp14:editId="41FC62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F45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A568D83" wp14:editId="357F9A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1551299">
    <w:abstractNumId w:val="9"/>
  </w:num>
  <w:num w:numId="2" w16cid:durableId="1092386471">
    <w:abstractNumId w:val="7"/>
  </w:num>
  <w:num w:numId="3" w16cid:durableId="466631406">
    <w:abstractNumId w:val="6"/>
  </w:num>
  <w:num w:numId="4" w16cid:durableId="1972518617">
    <w:abstractNumId w:val="5"/>
  </w:num>
  <w:num w:numId="5" w16cid:durableId="1753626817">
    <w:abstractNumId w:val="4"/>
  </w:num>
  <w:num w:numId="6" w16cid:durableId="2026859879">
    <w:abstractNumId w:val="8"/>
  </w:num>
  <w:num w:numId="7" w16cid:durableId="164443701">
    <w:abstractNumId w:val="3"/>
  </w:num>
  <w:num w:numId="8" w16cid:durableId="1627345437">
    <w:abstractNumId w:val="2"/>
  </w:num>
  <w:num w:numId="9" w16cid:durableId="1686444902">
    <w:abstractNumId w:val="1"/>
  </w:num>
  <w:num w:numId="10" w16cid:durableId="202231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7E3418"/>
    <w:rsid w:val="00804AE5"/>
    <w:rsid w:val="00815D9D"/>
    <w:rsid w:val="008233EA"/>
    <w:rsid w:val="008253BC"/>
    <w:rsid w:val="008351B5"/>
    <w:rsid w:val="00843DD9"/>
    <w:rsid w:val="00847C27"/>
    <w:rsid w:val="008568D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54F12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F32-9198-4E2E-BD1C-FB1D2EC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5</cp:revision>
  <cp:lastPrinted>2003-08-25T23:36:00Z</cp:lastPrinted>
  <dcterms:created xsi:type="dcterms:W3CDTF">2021-07-29T06:41:00Z</dcterms:created>
  <dcterms:modified xsi:type="dcterms:W3CDTF">2023-10-30T07:34:00Z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