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A9" w:rsidRDefault="003C3CA9" w:rsidP="003C3CA9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DIDATTICA, ORIENTAMENTO E SERVIZI AGLI STUDENTI</w:t>
      </w:r>
    </w:p>
    <w:p w:rsidR="00CC247F" w:rsidRPr="001E38D2" w:rsidRDefault="008F4D19" w:rsidP="001E38D2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>Ufficio Segreterie Studenti e Offerta formativa</w:t>
      </w:r>
    </w:p>
    <w:p w:rsidR="008C1D16" w:rsidRPr="008C1D16" w:rsidRDefault="00AF2AAF" w:rsidP="00AF2AAF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="00D11A91">
        <w:rPr>
          <w:rFonts w:ascii="Arial" w:hAnsi="Arial" w:cs="Arial"/>
          <w:b/>
          <w:sz w:val="24"/>
          <w:szCs w:val="9"/>
        </w:rPr>
        <w:t>SCHEMA RIASSUNTIVO</w:t>
      </w:r>
    </w:p>
    <w:tbl>
      <w:tblPr>
        <w:tblStyle w:val="Registroriunione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862"/>
        <w:gridCol w:w="1327"/>
        <w:gridCol w:w="1002"/>
        <w:gridCol w:w="688"/>
      </w:tblGrid>
      <w:tr w:rsidR="008C1D16" w:rsidTr="00A17059">
        <w:trPr>
          <w:trHeight w:val="508"/>
        </w:trPr>
        <w:tc>
          <w:tcPr>
            <w:tcW w:w="10588" w:type="dxa"/>
            <w:gridSpan w:val="5"/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8C1D16" w:rsidTr="00A17059">
        <w:trPr>
          <w:trHeight w:val="493"/>
        </w:trPr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</w:t>
            </w:r>
            <w:r w:rsidR="00202008">
              <w:rPr>
                <w:rFonts w:ascii="Arial" w:hAnsi="Arial" w:cs="Arial"/>
                <w:b/>
                <w:sz w:val="20"/>
                <w:szCs w:val="9"/>
              </w:rPr>
              <w:t xml:space="preserve"> di sostenimento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E8754F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:rsidR="00A17059" w:rsidRDefault="00A17059" w:rsidP="00A17059">
      <w:pPr>
        <w:rPr>
          <w:rFonts w:ascii="Arial" w:hAnsi="Arial" w:cs="Arial"/>
          <w:sz w:val="20"/>
        </w:rPr>
      </w:pPr>
    </w:p>
    <w:p w:rsidR="00A17059" w:rsidRDefault="00A17059" w:rsidP="00A17059">
      <w:pPr>
        <w:rPr>
          <w:rFonts w:ascii="Arial" w:hAnsi="Arial" w:cs="Arial"/>
          <w:sz w:val="20"/>
        </w:rPr>
      </w:pPr>
    </w:p>
    <w:p w:rsidR="008C1D16" w:rsidRDefault="008C1D16" w:rsidP="008C1D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sectPr w:rsidR="008C1D16" w:rsidSect="00E8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418" w:rsidRDefault="007E3418" w:rsidP="00793172">
      <w:pPr>
        <w:spacing w:before="0"/>
      </w:pPr>
      <w:r>
        <w:separator/>
      </w:r>
    </w:p>
  </w:endnote>
  <w:endnote w:type="continuationSeparator" w:id="0">
    <w:p w:rsidR="007E3418" w:rsidRDefault="007E3418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AF2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AF2A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AF2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418" w:rsidRDefault="007E3418" w:rsidP="00793172">
      <w:pPr>
        <w:spacing w:before="0"/>
      </w:pPr>
      <w:r>
        <w:separator/>
      </w:r>
    </w:p>
  </w:footnote>
  <w:footnote w:type="continuationSeparator" w:id="0">
    <w:p w:rsidR="007E3418" w:rsidRDefault="007E3418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AF2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17162EB8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B04DE5F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1E38D2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36048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9379A"/>
    <w:rsid w:val="007A586E"/>
    <w:rsid w:val="007B31DC"/>
    <w:rsid w:val="007E3418"/>
    <w:rsid w:val="00804AE5"/>
    <w:rsid w:val="00815D9D"/>
    <w:rsid w:val="008233EA"/>
    <w:rsid w:val="008253BC"/>
    <w:rsid w:val="008351B5"/>
    <w:rsid w:val="00843DD9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1063C"/>
    <w:rsid w:val="00A17059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A4C9A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11A91"/>
    <w:rsid w:val="00D405EC"/>
    <w:rsid w:val="00D6018E"/>
    <w:rsid w:val="00D70D13"/>
    <w:rsid w:val="00D85AA1"/>
    <w:rsid w:val="00D966A5"/>
    <w:rsid w:val="00DD00E6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7A4E"/>
    <w:rsid w:val="00F07B52"/>
    <w:rsid w:val="00F22844"/>
    <w:rsid w:val="00F372DF"/>
    <w:rsid w:val="00F43A92"/>
    <w:rsid w:val="00F521E9"/>
    <w:rsid w:val="00F605AA"/>
    <w:rsid w:val="00F8392C"/>
    <w:rsid w:val="00FB0333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F95578-2B44-4B66-ADA1-E112AD7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7F32-9198-4E2E-BD1C-FB1D2EC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Giovanni</cp:lastModifiedBy>
  <cp:revision>3</cp:revision>
  <cp:lastPrinted>2003-08-25T23:36:00Z</cp:lastPrinted>
  <dcterms:created xsi:type="dcterms:W3CDTF">2021-07-29T06:41:00Z</dcterms:created>
  <dcterms:modified xsi:type="dcterms:W3CDTF">2021-07-29T06:41:00Z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