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AD73" w14:textId="77777777" w:rsidR="00EA6254" w:rsidRDefault="003A3316" w:rsidP="003A3316">
      <w:pPr>
        <w:tabs>
          <w:tab w:val="left" w:pos="4320"/>
        </w:tabs>
        <w:rPr>
          <w:noProof/>
          <w:lang w:eastAsia="it-IT"/>
        </w:rPr>
      </w:pPr>
      <w:r>
        <w:rPr>
          <w:noProof/>
          <w:lang w:eastAsia="it-IT"/>
        </w:rPr>
        <w:tab/>
      </w:r>
    </w:p>
    <w:p w14:paraId="0673C290" w14:textId="77777777" w:rsidR="001B3FD1" w:rsidRPr="00096DF7" w:rsidRDefault="007D6C98" w:rsidP="00BA5264">
      <w:pPr>
        <w:tabs>
          <w:tab w:val="left" w:pos="2280"/>
        </w:tabs>
        <w:spacing w:after="0"/>
        <w:jc w:val="center"/>
        <w:rPr>
          <w:rFonts w:ascii="Times New Roman" w:hAnsi="Times New Roman"/>
          <w:bCs/>
          <w:color w:val="000000"/>
          <w:lang w:eastAsia="it-IT"/>
        </w:rPr>
      </w:pPr>
      <w:r w:rsidRPr="0067095A">
        <w:rPr>
          <w:noProof/>
          <w:lang w:eastAsia="it-IT"/>
        </w:rPr>
        <w:drawing>
          <wp:inline distT="0" distB="0" distL="0" distR="0" wp14:anchorId="21CA5F35" wp14:editId="6BB33284">
            <wp:extent cx="920750" cy="953770"/>
            <wp:effectExtent l="0" t="0" r="0" b="0"/>
            <wp:docPr id="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C11E" w14:textId="77777777" w:rsidR="0096269A" w:rsidRDefault="0096269A" w:rsidP="00096DF7">
      <w:pPr>
        <w:spacing w:after="0" w:line="240" w:lineRule="auto"/>
        <w:ind w:left="6096"/>
        <w:jc w:val="both"/>
        <w:rPr>
          <w:rFonts w:ascii="Times New Roman" w:hAnsi="Times New Roman" w:cs="Helvetica"/>
          <w:lang w:eastAsia="it-IT"/>
        </w:rPr>
      </w:pPr>
    </w:p>
    <w:p w14:paraId="522C5538" w14:textId="77777777" w:rsidR="007A3AAA" w:rsidRPr="00BA5264" w:rsidRDefault="007A3AAA" w:rsidP="00A06174">
      <w:pPr>
        <w:spacing w:after="0" w:line="240" w:lineRule="auto"/>
        <w:rPr>
          <w:rFonts w:ascii="Palatino Linotype" w:hAnsi="Palatino Linotype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B7A" w:rsidRPr="00BA5264" w14:paraId="434D02B8" w14:textId="77777777" w:rsidTr="00E33B7A">
        <w:tc>
          <w:tcPr>
            <w:tcW w:w="10456" w:type="dxa"/>
          </w:tcPr>
          <w:p w14:paraId="09CE1D77" w14:textId="77777777" w:rsidR="00E33B7A" w:rsidRPr="00BA5264" w:rsidRDefault="00E33B7A" w:rsidP="007A3AA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it-IT"/>
              </w:rPr>
            </w:pPr>
            <w:r w:rsidRPr="00BA5264">
              <w:rPr>
                <w:rFonts w:ascii="Palatino Linotype" w:hAnsi="Palatino Linotype"/>
                <w:b/>
                <w:sz w:val="20"/>
                <w:szCs w:val="20"/>
              </w:rPr>
              <w:t xml:space="preserve">ALL. </w:t>
            </w:r>
            <w:r w:rsidR="00480D32" w:rsidRPr="00BA5264"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BA5264">
              <w:rPr>
                <w:rFonts w:ascii="Palatino Linotype" w:hAnsi="Palatino Linotype"/>
                <w:b/>
                <w:sz w:val="20"/>
                <w:szCs w:val="20"/>
              </w:rPr>
              <w:t xml:space="preserve"> – MANIFESTAZIONE DI INTERESSE</w:t>
            </w:r>
          </w:p>
        </w:tc>
      </w:tr>
    </w:tbl>
    <w:p w14:paraId="7C6E384A" w14:textId="77777777" w:rsidR="00A06174" w:rsidRDefault="00A06174" w:rsidP="00C61C0F">
      <w:pPr>
        <w:spacing w:line="256" w:lineRule="auto"/>
        <w:ind w:right="188"/>
        <w:rPr>
          <w:rFonts w:ascii="Palatino Linotype" w:hAnsi="Palatino Linotype"/>
          <w:b/>
          <w:sz w:val="20"/>
          <w:szCs w:val="20"/>
          <w:lang w:eastAsia="it-IT"/>
        </w:rPr>
      </w:pPr>
    </w:p>
    <w:p w14:paraId="2B725ADB" w14:textId="77777777" w:rsidR="000724E6" w:rsidRPr="00A06174" w:rsidRDefault="00A06174" w:rsidP="00A06174">
      <w:pPr>
        <w:spacing w:line="256" w:lineRule="auto"/>
        <w:ind w:right="188"/>
        <w:jc w:val="both"/>
        <w:rPr>
          <w:rFonts w:ascii="Palatino Linotype" w:hAnsi="Palatino Linotype"/>
          <w:b/>
          <w:sz w:val="20"/>
          <w:szCs w:val="20"/>
          <w:lang w:eastAsia="it-IT"/>
        </w:rPr>
      </w:pPr>
      <w:r w:rsidRPr="00461DF7">
        <w:rPr>
          <w:rFonts w:ascii="Garamond" w:hAnsi="Garamond" w:cs="Palatino Linotype"/>
          <w:b/>
          <w:sz w:val="24"/>
          <w:szCs w:val="24"/>
        </w:rPr>
        <w:t xml:space="preserve">INVITO RIVOLTO </w:t>
      </w:r>
      <w:r>
        <w:rPr>
          <w:rFonts w:ascii="Garamond" w:hAnsi="Garamond" w:cs="Palatino Linotype"/>
          <w:b/>
          <w:sz w:val="24"/>
          <w:szCs w:val="24"/>
        </w:rPr>
        <w:t>A</w:t>
      </w:r>
      <w:r w:rsidRPr="00461DF7">
        <w:rPr>
          <w:rFonts w:ascii="Garamond" w:hAnsi="Garamond" w:cs="Palatino Linotype"/>
          <w:b/>
          <w:sz w:val="24"/>
          <w:szCs w:val="24"/>
        </w:rPr>
        <w:t xml:space="preserve"> </w:t>
      </w:r>
      <w:r>
        <w:rPr>
          <w:rFonts w:ascii="Garamond" w:hAnsi="Garamond" w:cs="Palatino Linotype"/>
          <w:b/>
          <w:sz w:val="24"/>
          <w:szCs w:val="24"/>
        </w:rPr>
        <w:t>BAR E RISTORANTI, ANCHE IN FORMA ASSOCIATA)</w:t>
      </w:r>
      <w:r w:rsidRPr="00461DF7">
        <w:rPr>
          <w:rFonts w:ascii="Garamond" w:hAnsi="Garamond" w:cs="Palatino Linotype"/>
          <w:b/>
          <w:sz w:val="24"/>
          <w:szCs w:val="24"/>
        </w:rPr>
        <w:t xml:space="preserve"> OPERANTI NEL CENTRO DELLA CITTÀ DI SASSARI A MANIFESTARE INTERESSE PER RENDERE DISPONIBILI</w:t>
      </w:r>
      <w:r w:rsidR="00C61C0F">
        <w:rPr>
          <w:rFonts w:ascii="Garamond" w:hAnsi="Garamond" w:cs="Palatino Linotype"/>
          <w:b/>
          <w:sz w:val="24"/>
          <w:szCs w:val="24"/>
        </w:rPr>
        <w:t>, A TITOLO GRATUITO,</w:t>
      </w:r>
      <w:r w:rsidRPr="00461DF7">
        <w:rPr>
          <w:rFonts w:ascii="Garamond" w:hAnsi="Garamond" w:cs="Palatino Linotype"/>
          <w:b/>
          <w:sz w:val="24"/>
          <w:szCs w:val="24"/>
        </w:rPr>
        <w:t xml:space="preserve"> SPAZI E SERVIZI ATTI AD OSPITARE EVENTI COLLEGATI ALLA MANIFESTAZIONE “ASPETTANDO LA </w:t>
      </w:r>
      <w:proofErr w:type="gramStart"/>
      <w:r w:rsidRPr="00461DF7">
        <w:rPr>
          <w:rFonts w:ascii="Garamond" w:hAnsi="Garamond" w:cs="Palatino Linotype"/>
          <w:b/>
          <w:sz w:val="24"/>
          <w:szCs w:val="24"/>
        </w:rPr>
        <w:t>NOTTE”</w:t>
      </w:r>
      <w:r w:rsidRPr="00461DF7">
        <w:rPr>
          <w:rFonts w:ascii="Garamond" w:hAnsi="Garamond"/>
          <w:sz w:val="24"/>
          <w:szCs w:val="24"/>
        </w:rPr>
        <w:t xml:space="preserve">   </w:t>
      </w:r>
      <w:proofErr w:type="gramEnd"/>
      <w:r w:rsidRPr="00461DF7">
        <w:rPr>
          <w:rFonts w:ascii="Garamond" w:hAnsi="Garamond"/>
          <w:sz w:val="24"/>
          <w:szCs w:val="24"/>
        </w:rPr>
        <w:t xml:space="preserve">  </w:t>
      </w:r>
      <w:r w:rsidRPr="00461DF7">
        <w:rPr>
          <w:rFonts w:ascii="Garamond" w:hAnsi="Garamond" w:cs="Palatino Linotype"/>
          <w:b/>
          <w:sz w:val="24"/>
          <w:szCs w:val="24"/>
        </w:rPr>
        <w:t>NELL’’AMBITO DELL’INIZIATIVA “SHARPER – NOTTE EUROPEA DEI RICERCATORI 2021” IL 22 E 23 SETTEMBRE 202</w:t>
      </w:r>
      <w:r>
        <w:rPr>
          <w:rFonts w:ascii="Garamond" w:hAnsi="Garamond" w:cs="Palatino Linotype"/>
          <w:b/>
          <w:sz w:val="24"/>
          <w:szCs w:val="24"/>
        </w:rPr>
        <w:t>1</w:t>
      </w:r>
    </w:p>
    <w:p w14:paraId="5D1453A8" w14:textId="77777777" w:rsidR="00E33B7A" w:rsidRPr="00BA5264" w:rsidRDefault="00E33B7A" w:rsidP="00E33B7A">
      <w:pPr>
        <w:pStyle w:val="Paragrafoelenco"/>
        <w:spacing w:after="0"/>
        <w:ind w:left="0"/>
        <w:jc w:val="both"/>
        <w:rPr>
          <w:rFonts w:ascii="Palatino Linotype" w:hAnsi="Palatino Linotype"/>
          <w:sz w:val="20"/>
          <w:szCs w:val="20"/>
          <w:lang w:eastAsia="it-IT"/>
        </w:rPr>
      </w:pPr>
    </w:p>
    <w:p w14:paraId="6FDA3489" w14:textId="77777777" w:rsidR="00E33B7A" w:rsidRPr="00BA5264" w:rsidRDefault="00E33B7A" w:rsidP="00E33B7A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/>
          <w:color w:val="00000A"/>
          <w:sz w:val="20"/>
          <w:szCs w:val="20"/>
        </w:rPr>
      </w:pPr>
      <w:bookmarkStart w:id="0" w:name="_Hlk514324414"/>
      <w:r w:rsidRPr="00BA5264">
        <w:rPr>
          <w:rFonts w:ascii="Palatino Linotype" w:hAnsi="Palatino Linotype"/>
          <w:color w:val="00000A"/>
          <w:sz w:val="20"/>
          <w:szCs w:val="20"/>
        </w:rPr>
        <w:t xml:space="preserve">Il/La sottoscritto/a ……………………. nato/a </w:t>
      </w:r>
      <w:proofErr w:type="spellStart"/>
      <w:r w:rsidRPr="00BA5264">
        <w:rPr>
          <w:rFonts w:ascii="Palatino Linotype" w:hAnsi="Palatino Linotype"/>
          <w:color w:val="00000A"/>
          <w:sz w:val="20"/>
          <w:szCs w:val="20"/>
        </w:rPr>
        <w:t>a</w:t>
      </w:r>
      <w:proofErr w:type="spellEnd"/>
      <w:r w:rsidRPr="00BA5264">
        <w:rPr>
          <w:rFonts w:ascii="Palatino Linotype" w:hAnsi="Palatino Linotype"/>
          <w:color w:val="00000A"/>
          <w:sz w:val="20"/>
          <w:szCs w:val="20"/>
        </w:rPr>
        <w:t xml:space="preserve"> ……………………… </w:t>
      </w:r>
      <w:proofErr w:type="gramStart"/>
      <w:r w:rsidRPr="00BA5264">
        <w:rPr>
          <w:rFonts w:ascii="Palatino Linotype" w:hAnsi="Palatino Linotype"/>
          <w:color w:val="00000A"/>
          <w:sz w:val="20"/>
          <w:szCs w:val="20"/>
        </w:rPr>
        <w:t>(….</w:t>
      </w:r>
      <w:proofErr w:type="gramEnd"/>
      <w:r w:rsidRPr="00BA5264">
        <w:rPr>
          <w:rFonts w:ascii="Palatino Linotype" w:hAnsi="Palatino Linotype"/>
          <w:color w:val="00000A"/>
          <w:sz w:val="20"/>
          <w:szCs w:val="20"/>
        </w:rPr>
        <w:t>) il…………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……….</w:t>
      </w:r>
      <w:r w:rsidRPr="00BA5264">
        <w:rPr>
          <w:rFonts w:ascii="Palatino Linotype" w:hAnsi="Palatino Linotype"/>
          <w:color w:val="00000A"/>
          <w:sz w:val="20"/>
          <w:szCs w:val="20"/>
        </w:rPr>
        <w:t>… C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.</w:t>
      </w:r>
      <w:r w:rsidRPr="00BA5264">
        <w:rPr>
          <w:rFonts w:ascii="Palatino Linotype" w:hAnsi="Palatino Linotype"/>
          <w:color w:val="00000A"/>
          <w:sz w:val="20"/>
          <w:szCs w:val="20"/>
        </w:rPr>
        <w:t>F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</w:t>
      </w:r>
      <w:proofErr w:type="gramStart"/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…….</w:t>
      </w:r>
      <w:proofErr w:type="gramEnd"/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……………</w:t>
      </w:r>
      <w:r w:rsidRPr="00BA5264">
        <w:rPr>
          <w:rFonts w:ascii="Palatino Linotype" w:hAnsi="Palatino Linotype"/>
          <w:color w:val="00000A"/>
          <w:sz w:val="20"/>
          <w:szCs w:val="20"/>
        </w:rPr>
        <w:t>………………..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 xml:space="preserve">; </w:t>
      </w:r>
      <w:r w:rsidRPr="00BA5264">
        <w:rPr>
          <w:rFonts w:ascii="Palatino Linotype" w:hAnsi="Palatino Linotype"/>
          <w:color w:val="00000A"/>
          <w:sz w:val="20"/>
          <w:szCs w:val="20"/>
        </w:rPr>
        <w:t>Tel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. ……………………..</w:t>
      </w:r>
      <w:r w:rsidRPr="00BA5264">
        <w:rPr>
          <w:rFonts w:ascii="Palatino Linotype" w:hAnsi="Palatino Linotype"/>
          <w:color w:val="00000A"/>
          <w:sz w:val="20"/>
          <w:szCs w:val="20"/>
        </w:rPr>
        <w:t>………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………………</w:t>
      </w:r>
      <w:r w:rsidRPr="00BA5264">
        <w:rPr>
          <w:rFonts w:ascii="Palatino Linotype" w:hAnsi="Palatino Linotype"/>
          <w:color w:val="00000A"/>
          <w:sz w:val="20"/>
          <w:szCs w:val="20"/>
        </w:rPr>
        <w:t xml:space="preserve">……… 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E</w:t>
      </w:r>
      <w:r w:rsidRPr="00BA5264">
        <w:rPr>
          <w:rFonts w:ascii="Palatino Linotype" w:hAnsi="Palatino Linotype"/>
          <w:color w:val="00000A"/>
          <w:sz w:val="20"/>
          <w:szCs w:val="20"/>
        </w:rPr>
        <w:t>-mail ………………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………</w:t>
      </w:r>
      <w:proofErr w:type="gramStart"/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…….</w:t>
      </w:r>
      <w:proofErr w:type="gramEnd"/>
      <w:r w:rsidR="00183D2E" w:rsidRPr="00BA5264">
        <w:rPr>
          <w:rFonts w:ascii="Palatino Linotype" w:hAnsi="Palatino Linotype"/>
          <w:color w:val="00000A"/>
          <w:sz w:val="20"/>
          <w:szCs w:val="20"/>
        </w:rPr>
        <w:t>.</w:t>
      </w:r>
      <w:r w:rsidRPr="00BA5264">
        <w:rPr>
          <w:rFonts w:ascii="Palatino Linotype" w:hAnsi="Palatino Linotype"/>
          <w:color w:val="00000A"/>
          <w:sz w:val="20"/>
          <w:szCs w:val="20"/>
        </w:rPr>
        <w:t>………………..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PEC</w:t>
      </w:r>
      <w:r w:rsidRPr="00BA5264">
        <w:rPr>
          <w:rFonts w:ascii="Palatino Linotype" w:hAnsi="Palatino Linotype"/>
          <w:color w:val="00000A"/>
          <w:sz w:val="20"/>
          <w:szCs w:val="20"/>
        </w:rPr>
        <w:t xml:space="preserve">:…………………………………………, in qualità di legale rappresentante o delegato (in questo caso allegare l’atto di delega) </w:t>
      </w:r>
      <w:r w:rsidR="00480D32" w:rsidRPr="00BA5264">
        <w:rPr>
          <w:rFonts w:ascii="Palatino Linotype" w:hAnsi="Palatino Linotype"/>
          <w:color w:val="00000A"/>
          <w:sz w:val="20"/>
          <w:szCs w:val="20"/>
        </w:rPr>
        <w:t xml:space="preserve">della </w:t>
      </w:r>
      <w:r w:rsidR="005C3DC3" w:rsidRPr="00BA5264">
        <w:rPr>
          <w:rFonts w:ascii="Palatino Linotype" w:hAnsi="Palatino Linotype"/>
          <w:color w:val="00000A"/>
          <w:sz w:val="20"/>
          <w:szCs w:val="20"/>
        </w:rPr>
        <w:t>impresa ……………….</w:t>
      </w:r>
      <w:r w:rsidRPr="00BA5264">
        <w:rPr>
          <w:rFonts w:ascii="Palatino Linotype" w:hAnsi="Palatino Linotype"/>
          <w:color w:val="00000A"/>
          <w:sz w:val="20"/>
          <w:szCs w:val="20"/>
        </w:rPr>
        <w:t>……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……………………………</w:t>
      </w:r>
      <w:r w:rsidRPr="00BA5264">
        <w:rPr>
          <w:rFonts w:ascii="Palatino Linotype" w:hAnsi="Palatino Linotype"/>
          <w:color w:val="00000A"/>
          <w:sz w:val="20"/>
          <w:szCs w:val="20"/>
        </w:rPr>
        <w:t>………………, avente sede legale in     ………………………..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 xml:space="preserve"> </w:t>
      </w:r>
      <w:r w:rsidRPr="00BA5264">
        <w:rPr>
          <w:rFonts w:ascii="Palatino Linotype" w:hAnsi="Palatino Linotype"/>
          <w:color w:val="00000A"/>
          <w:sz w:val="20"/>
          <w:szCs w:val="20"/>
        </w:rPr>
        <w:t>alla via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/località</w:t>
      </w:r>
      <w:r w:rsidRPr="00BA5264">
        <w:rPr>
          <w:rFonts w:ascii="Palatino Linotype" w:hAnsi="Palatino Linotype"/>
          <w:color w:val="00000A"/>
          <w:sz w:val="20"/>
          <w:szCs w:val="20"/>
        </w:rPr>
        <w:t xml:space="preserve">……………………………… n. …………………. CAP…………… Provincia……. </w:t>
      </w:r>
      <w:r w:rsidR="00480D32" w:rsidRPr="00BA5264">
        <w:rPr>
          <w:rFonts w:ascii="Palatino Linotype" w:hAnsi="Palatino Linotype"/>
          <w:color w:val="00000A"/>
          <w:sz w:val="20"/>
          <w:szCs w:val="20"/>
        </w:rPr>
        <w:t xml:space="preserve"> P.IVA ……………</w:t>
      </w:r>
      <w:r w:rsidR="00183D2E" w:rsidRPr="00BA5264">
        <w:rPr>
          <w:rFonts w:ascii="Palatino Linotype" w:hAnsi="Palatino Linotype"/>
          <w:color w:val="00000A"/>
          <w:sz w:val="20"/>
          <w:szCs w:val="20"/>
        </w:rPr>
        <w:t>………</w:t>
      </w:r>
      <w:r w:rsidR="00480D32" w:rsidRPr="00BA5264">
        <w:rPr>
          <w:rFonts w:ascii="Palatino Linotype" w:hAnsi="Palatino Linotype"/>
          <w:color w:val="00000A"/>
          <w:sz w:val="20"/>
          <w:szCs w:val="20"/>
        </w:rPr>
        <w:t>……</w:t>
      </w:r>
      <w:proofErr w:type="gramStart"/>
      <w:r w:rsidR="00480D32" w:rsidRPr="00BA5264">
        <w:rPr>
          <w:rFonts w:ascii="Palatino Linotype" w:hAnsi="Palatino Linotype"/>
          <w:color w:val="00000A"/>
          <w:sz w:val="20"/>
          <w:szCs w:val="20"/>
        </w:rPr>
        <w:t>…….</w:t>
      </w:r>
      <w:proofErr w:type="gramEnd"/>
      <w:r w:rsidR="00480D32" w:rsidRPr="00BA5264">
        <w:rPr>
          <w:rFonts w:ascii="Palatino Linotype" w:hAnsi="Palatino Linotype"/>
          <w:color w:val="00000A"/>
          <w:sz w:val="20"/>
          <w:szCs w:val="20"/>
        </w:rPr>
        <w:t>., regolarmente iscritta presso la Camera di Commercio di ……………… REA …………………….</w:t>
      </w:r>
      <w:r w:rsidRPr="00BA5264">
        <w:rPr>
          <w:rFonts w:ascii="Palatino Linotype" w:hAnsi="Palatino Linotype"/>
          <w:color w:val="00000A"/>
          <w:sz w:val="20"/>
          <w:szCs w:val="20"/>
        </w:rPr>
        <w:t xml:space="preserve">, con riferimento all’Invito di cui all’oggetto </w:t>
      </w:r>
    </w:p>
    <w:bookmarkEnd w:id="0"/>
    <w:p w14:paraId="211E6A2D" w14:textId="77777777" w:rsidR="00E33B7A" w:rsidRDefault="00E33B7A" w:rsidP="00E33B7A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/>
          <w:color w:val="00000A"/>
          <w:sz w:val="20"/>
          <w:szCs w:val="20"/>
        </w:rPr>
      </w:pPr>
    </w:p>
    <w:p w14:paraId="26DC044F" w14:textId="77777777" w:rsidR="00C61C0F" w:rsidRPr="00BA5264" w:rsidRDefault="00C61C0F" w:rsidP="00E33B7A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/>
          <w:color w:val="00000A"/>
          <w:sz w:val="20"/>
          <w:szCs w:val="20"/>
        </w:rPr>
      </w:pPr>
    </w:p>
    <w:p w14:paraId="619E1ADF" w14:textId="77777777" w:rsidR="00E33B7A" w:rsidRPr="00BA5264" w:rsidRDefault="00480D32" w:rsidP="00E33B7A">
      <w:pPr>
        <w:widowControl w:val="0"/>
        <w:tabs>
          <w:tab w:val="left" w:pos="709"/>
        </w:tabs>
        <w:suppressAutoHyphens/>
        <w:spacing w:after="200" w:line="276" w:lineRule="auto"/>
        <w:jc w:val="center"/>
        <w:rPr>
          <w:rFonts w:ascii="Palatino Linotype" w:eastAsia="SimSun" w:hAnsi="Palatino Linotype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/>
          <w:b/>
          <w:sz w:val="20"/>
          <w:szCs w:val="20"/>
          <w:lang w:eastAsia="zh-CN" w:bidi="hi-IN"/>
        </w:rPr>
        <w:t>MANIFESTA</w:t>
      </w:r>
    </w:p>
    <w:p w14:paraId="0979C47E" w14:textId="77777777" w:rsidR="00E33B7A" w:rsidRDefault="00183D2E" w:rsidP="00E33B7A">
      <w:pPr>
        <w:suppressAutoHyphens/>
        <w:spacing w:before="120" w:after="0" w:line="276" w:lineRule="auto"/>
        <w:jc w:val="both"/>
        <w:rPr>
          <w:rFonts w:ascii="Palatino Linotype" w:hAnsi="Palatino Linotype"/>
          <w:sz w:val="20"/>
          <w:szCs w:val="20"/>
        </w:rPr>
      </w:pPr>
      <w:r w:rsidRPr="00BA5264">
        <w:rPr>
          <w:rFonts w:ascii="Palatino Linotype" w:hAnsi="Palatino Linotype"/>
          <w:sz w:val="20"/>
          <w:szCs w:val="20"/>
        </w:rPr>
        <w:t>i</w:t>
      </w:r>
      <w:r w:rsidR="000724E6" w:rsidRPr="00BA5264">
        <w:rPr>
          <w:rFonts w:ascii="Palatino Linotype" w:hAnsi="Palatino Linotype"/>
          <w:sz w:val="20"/>
          <w:szCs w:val="20"/>
        </w:rPr>
        <w:t xml:space="preserve">l proprio interesse ad accogliere presso la propria struttura </w:t>
      </w:r>
      <w:r w:rsidR="00BA5264">
        <w:rPr>
          <w:rFonts w:ascii="Palatino Linotype" w:hAnsi="Palatino Linotype"/>
          <w:sz w:val="20"/>
          <w:szCs w:val="20"/>
        </w:rPr>
        <w:t>gli eventi “caffè/aperitivi scientifici” nelle seguenti giornate ed orari:</w:t>
      </w:r>
    </w:p>
    <w:p w14:paraId="1F73C355" w14:textId="77777777" w:rsidR="00C61C0F" w:rsidRDefault="00C61C0F" w:rsidP="00E33B7A">
      <w:pPr>
        <w:suppressAutoHyphens/>
        <w:spacing w:before="120" w:after="0"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37195824" w14:textId="77777777" w:rsidR="00A06174" w:rsidRDefault="00A06174" w:rsidP="00A06174">
      <w:pPr>
        <w:pStyle w:val="Paragrafoelenco"/>
        <w:numPr>
          <w:ilvl w:val="0"/>
          <w:numId w:val="17"/>
        </w:numPr>
        <w:suppressAutoHyphens/>
        <w:spacing w:before="120" w:after="0"/>
        <w:jc w:val="both"/>
        <w:rPr>
          <w:rFonts w:ascii="Palatino Linotype" w:hAnsi="Palatino Linotype"/>
          <w:sz w:val="20"/>
          <w:szCs w:val="20"/>
        </w:rPr>
      </w:pPr>
      <w:r w:rsidRPr="00A06174">
        <w:rPr>
          <w:rFonts w:ascii="Palatino Linotype" w:hAnsi="Palatino Linotype"/>
          <w:sz w:val="20"/>
          <w:szCs w:val="20"/>
        </w:rPr>
        <w:t>MERCOLEDÌ 22 SETTEMBRE 2021 ORE 19:30 – 20:45</w:t>
      </w:r>
    </w:p>
    <w:p w14:paraId="625722C2" w14:textId="77777777" w:rsidR="00A06174" w:rsidRPr="00A06174" w:rsidRDefault="00A06174" w:rsidP="00A06174">
      <w:pPr>
        <w:pStyle w:val="Paragrafoelenco"/>
        <w:suppressAutoHyphens/>
        <w:spacing w:before="120" w:after="0"/>
        <w:jc w:val="both"/>
        <w:rPr>
          <w:rFonts w:ascii="Palatino Linotype" w:hAnsi="Palatino Linotype"/>
          <w:sz w:val="20"/>
          <w:szCs w:val="20"/>
        </w:rPr>
      </w:pPr>
    </w:p>
    <w:p w14:paraId="43DD69D5" w14:textId="77777777" w:rsidR="00A06174" w:rsidRPr="00A06174" w:rsidRDefault="00A06174" w:rsidP="00A06174">
      <w:pPr>
        <w:pStyle w:val="Paragrafoelenco"/>
        <w:numPr>
          <w:ilvl w:val="0"/>
          <w:numId w:val="17"/>
        </w:numPr>
        <w:suppressAutoHyphens/>
        <w:spacing w:before="120" w:after="0"/>
        <w:jc w:val="both"/>
        <w:rPr>
          <w:rFonts w:ascii="Palatino Linotype" w:hAnsi="Palatino Linotype"/>
          <w:sz w:val="20"/>
          <w:szCs w:val="20"/>
        </w:rPr>
      </w:pPr>
      <w:r w:rsidRPr="00A06174">
        <w:rPr>
          <w:rFonts w:ascii="Palatino Linotype" w:hAnsi="Palatino Linotype"/>
          <w:sz w:val="20"/>
          <w:szCs w:val="20"/>
        </w:rPr>
        <w:t>GIOVEDÌ 23 SETTEMBRE 2021 ORE 19:30 – 21:30</w:t>
      </w:r>
    </w:p>
    <w:p w14:paraId="2031E5CD" w14:textId="77777777" w:rsidR="00BA5264" w:rsidRPr="00BA5264" w:rsidRDefault="00BA5264" w:rsidP="00E33B7A">
      <w:pPr>
        <w:suppressAutoHyphens/>
        <w:spacing w:before="120" w:after="0"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35499FA6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/>
          <w:i/>
          <w:sz w:val="20"/>
          <w:szCs w:val="20"/>
          <w:lang w:eastAsia="zh-CN" w:bidi="hi-IN"/>
        </w:rPr>
      </w:pPr>
    </w:p>
    <w:p w14:paraId="0E117F5F" w14:textId="07C2DD7C" w:rsidR="00C61C0F" w:rsidRPr="0083264A" w:rsidRDefault="00E33B7A" w:rsidP="0083264A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  <w:bookmarkStart w:id="1" w:name="_Hlk514324708"/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A tal fine, consapevole della responsabilità penale in cui incorre chi sottoscrive dichiarazioni mendaci e delle relative sanzioni penali, di cui all’art. 76 del D.P.R. n. 445 del 28/12/2000, nonché delle conseguenze amministrative di decadenza dai benefici eventualmente conseguiti al provvedimento emanato, ai sensi degli artt. 46 e 47 del D.P.R. n. 445/2000 citato,</w:t>
      </w:r>
      <w:bookmarkEnd w:id="1"/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 xml:space="preserve"> </w:t>
      </w:r>
    </w:p>
    <w:p w14:paraId="50501E9A" w14:textId="77777777" w:rsidR="00C61C0F" w:rsidRPr="00BA5264" w:rsidRDefault="00C61C0F" w:rsidP="00E33B7A">
      <w:pPr>
        <w:spacing w:after="0" w:line="276" w:lineRule="auto"/>
        <w:jc w:val="center"/>
        <w:rPr>
          <w:rFonts w:ascii="Palatino Linotype" w:eastAsia="SimSun" w:hAnsi="Palatino Linotype"/>
          <w:b/>
          <w:sz w:val="20"/>
          <w:szCs w:val="20"/>
          <w:lang w:eastAsia="zh-CN" w:bidi="hi-IN"/>
        </w:rPr>
      </w:pPr>
    </w:p>
    <w:p w14:paraId="2CB2D18A" w14:textId="77777777" w:rsidR="00E33B7A" w:rsidRPr="00BA5264" w:rsidRDefault="00E33B7A" w:rsidP="00E33B7A">
      <w:pPr>
        <w:spacing w:after="0" w:line="276" w:lineRule="auto"/>
        <w:jc w:val="center"/>
        <w:rPr>
          <w:rFonts w:ascii="Palatino Linotype" w:eastAsia="SimSun" w:hAnsi="Palatino Linotype"/>
          <w:b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/>
          <w:b/>
          <w:sz w:val="20"/>
          <w:szCs w:val="20"/>
          <w:lang w:eastAsia="zh-CN" w:bidi="hi-IN"/>
        </w:rPr>
        <w:t>DICHIARA</w:t>
      </w:r>
    </w:p>
    <w:p w14:paraId="631D5B92" w14:textId="77777777" w:rsidR="00E33B7A" w:rsidRPr="00BA5264" w:rsidRDefault="00E33B7A" w:rsidP="00E33B7A">
      <w:pPr>
        <w:spacing w:before="120" w:after="120" w:line="276" w:lineRule="auto"/>
        <w:jc w:val="center"/>
        <w:rPr>
          <w:rFonts w:ascii="Palatino Linotype" w:eastAsia="SimSun" w:hAnsi="Palatino Linotype"/>
          <w:b/>
          <w:sz w:val="20"/>
          <w:szCs w:val="20"/>
          <w:lang w:eastAsia="zh-CN" w:bidi="hi-IN"/>
        </w:rPr>
      </w:pPr>
    </w:p>
    <w:p w14:paraId="784ED1F8" w14:textId="77777777" w:rsidR="00CF7430" w:rsidRDefault="00480D32" w:rsidP="009A4C5B">
      <w:pPr>
        <w:pStyle w:val="Paragrafoelenco"/>
        <w:numPr>
          <w:ilvl w:val="0"/>
          <w:numId w:val="8"/>
        </w:numPr>
        <w:spacing w:before="120" w:after="120"/>
        <w:ind w:left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BA5264">
        <w:rPr>
          <w:rFonts w:ascii="Palatino Linotype" w:hAnsi="Palatino Linotype"/>
          <w:sz w:val="20"/>
          <w:szCs w:val="20"/>
        </w:rPr>
        <w:lastRenderedPageBreak/>
        <w:t xml:space="preserve">Che la </w:t>
      </w:r>
      <w:r w:rsidR="000724E6" w:rsidRPr="00BA5264">
        <w:rPr>
          <w:rFonts w:ascii="Palatino Linotype" w:hAnsi="Palatino Linotype"/>
          <w:sz w:val="20"/>
          <w:szCs w:val="20"/>
        </w:rPr>
        <w:t xml:space="preserve">propria </w:t>
      </w:r>
      <w:r w:rsidRPr="00BA5264">
        <w:rPr>
          <w:rFonts w:ascii="Palatino Linotype" w:hAnsi="Palatino Linotype"/>
          <w:sz w:val="20"/>
          <w:szCs w:val="20"/>
        </w:rPr>
        <w:t xml:space="preserve">sede </w:t>
      </w:r>
      <w:r w:rsidR="000724E6" w:rsidRPr="00BA5264">
        <w:rPr>
          <w:rFonts w:ascii="Palatino Linotype" w:hAnsi="Palatino Linotype"/>
          <w:sz w:val="20"/>
          <w:szCs w:val="20"/>
        </w:rPr>
        <w:t xml:space="preserve">operativa è sita in via/località </w:t>
      </w:r>
      <w:r w:rsidRPr="00BA5264">
        <w:rPr>
          <w:rFonts w:ascii="Palatino Linotype" w:hAnsi="Palatino Linotype"/>
          <w:sz w:val="20"/>
          <w:szCs w:val="20"/>
        </w:rPr>
        <w:t>_________________ al numero _______</w:t>
      </w:r>
      <w:r w:rsidR="00E33B7A" w:rsidRPr="00BA5264">
        <w:rPr>
          <w:rFonts w:ascii="Palatino Linotype" w:hAnsi="Palatino Linotype"/>
          <w:sz w:val="20"/>
          <w:szCs w:val="20"/>
        </w:rPr>
        <w:t xml:space="preserve"> </w:t>
      </w:r>
      <w:r w:rsidRPr="00BA5264">
        <w:rPr>
          <w:rFonts w:ascii="Palatino Linotype" w:hAnsi="Palatino Linotype"/>
          <w:sz w:val="20"/>
          <w:szCs w:val="20"/>
        </w:rPr>
        <w:t xml:space="preserve">del Comune di </w:t>
      </w:r>
      <w:r w:rsidR="00BA5264">
        <w:rPr>
          <w:rFonts w:ascii="Palatino Linotype" w:hAnsi="Palatino Linotype"/>
          <w:sz w:val="20"/>
          <w:szCs w:val="20"/>
        </w:rPr>
        <w:t>Sassari</w:t>
      </w:r>
      <w:r w:rsidR="005C3DC3" w:rsidRPr="00BA5264">
        <w:rPr>
          <w:rFonts w:ascii="Palatino Linotype" w:hAnsi="Palatino Linotype"/>
          <w:sz w:val="20"/>
          <w:szCs w:val="20"/>
        </w:rPr>
        <w:t>.</w:t>
      </w:r>
    </w:p>
    <w:p w14:paraId="02DA0072" w14:textId="77777777" w:rsidR="009A4C5B" w:rsidRDefault="009A4C5B" w:rsidP="009A4C5B">
      <w:pPr>
        <w:pStyle w:val="Paragrafoelenco"/>
        <w:numPr>
          <w:ilvl w:val="0"/>
          <w:numId w:val="8"/>
        </w:numPr>
        <w:spacing w:before="120" w:after="120"/>
        <w:ind w:left="0"/>
        <w:contextualSpacing w:val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possedere i requisiti minimi richiesti dall’art. 4 dell</w:t>
      </w:r>
      <w:r w:rsidR="00A06174">
        <w:rPr>
          <w:rFonts w:ascii="Palatino Linotype" w:hAnsi="Palatino Linotype"/>
          <w:sz w:val="20"/>
          <w:szCs w:val="20"/>
        </w:rPr>
        <w:t>a</w:t>
      </w:r>
      <w:r w:rsidR="00965834">
        <w:rPr>
          <w:rFonts w:ascii="Palatino Linotype" w:hAnsi="Palatino Linotype"/>
          <w:sz w:val="20"/>
          <w:szCs w:val="20"/>
        </w:rPr>
        <w:t xml:space="preserve"> Manifestazione di Interesse;</w:t>
      </w:r>
    </w:p>
    <w:p w14:paraId="004FD7E1" w14:textId="77777777" w:rsidR="00965834" w:rsidRDefault="00965834" w:rsidP="009A4C5B">
      <w:pPr>
        <w:pStyle w:val="Paragrafoelenco"/>
        <w:numPr>
          <w:ilvl w:val="0"/>
          <w:numId w:val="8"/>
        </w:numPr>
        <w:spacing w:before="120" w:after="120"/>
        <w:ind w:left="0"/>
        <w:contextualSpacing w:val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proporre i seguenti servizi aggiuntivi:</w:t>
      </w:r>
    </w:p>
    <w:p w14:paraId="12198AA4" w14:textId="77777777" w:rsidR="00965834" w:rsidRDefault="00965834" w:rsidP="0096583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connettività </w:t>
      </w:r>
      <w:proofErr w:type="spellStart"/>
      <w:proofErr w:type="gramStart"/>
      <w:r>
        <w:rPr>
          <w:rFonts w:ascii="Palatino Linotype" w:hAnsi="Palatino Linotype" w:cs="Palatino Linotype"/>
          <w:sz w:val="20"/>
          <w:szCs w:val="20"/>
        </w:rPr>
        <w:t>wifi</w:t>
      </w:r>
      <w:proofErr w:type="spellEnd"/>
      <w:proofErr w:type="gramEnd"/>
      <w:r>
        <w:rPr>
          <w:rFonts w:ascii="Palatino Linotype" w:hAnsi="Palatino Linotype" w:cs="Palatino Linotype"/>
          <w:sz w:val="20"/>
          <w:szCs w:val="20"/>
        </w:rPr>
        <w:t>;</w:t>
      </w:r>
    </w:p>
    <w:p w14:paraId="78E86D04" w14:textId="77777777" w:rsidR="00965834" w:rsidRDefault="00965834" w:rsidP="0096583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schermo;</w:t>
      </w:r>
    </w:p>
    <w:p w14:paraId="07AB3249" w14:textId="77777777" w:rsidR="00965834" w:rsidRDefault="00965834" w:rsidP="0096583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pc;</w:t>
      </w:r>
    </w:p>
    <w:p w14:paraId="4DB4C980" w14:textId="77777777" w:rsidR="00965834" w:rsidRDefault="00965834" w:rsidP="0096583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sistema di amplificazione e microfoni;</w:t>
      </w:r>
    </w:p>
    <w:p w14:paraId="2BA30912" w14:textId="77777777" w:rsidR="00965834" w:rsidRPr="00C023B8" w:rsidRDefault="00965834" w:rsidP="00965834">
      <w:pPr>
        <w:pStyle w:val="Paragrafoelenco"/>
        <w:widowControl w:val="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Palatino Linotype" w:hAnsi="Palatino Linotype" w:cs="Palatino Linotype"/>
          <w:sz w:val="20"/>
          <w:szCs w:val="20"/>
        </w:rPr>
      </w:pPr>
      <w:r w:rsidRPr="00C023B8">
        <w:rPr>
          <w:rFonts w:ascii="Palatino Linotype" w:hAnsi="Palatino Linotype" w:cs="Palatino Linotype"/>
          <w:sz w:val="20"/>
          <w:szCs w:val="20"/>
        </w:rPr>
        <w:t xml:space="preserve">sconti sulle consumazioni o offerte speciali per i partecipanti (menù dedicato, aperitivo a tema, </w:t>
      </w:r>
      <w:proofErr w:type="spellStart"/>
      <w:proofErr w:type="gramStart"/>
      <w:r w:rsidRPr="00C023B8">
        <w:rPr>
          <w:rFonts w:ascii="Palatino Linotype" w:hAnsi="Palatino Linotype" w:cs="Palatino Linotype"/>
          <w:sz w:val="20"/>
          <w:szCs w:val="20"/>
        </w:rPr>
        <w:t>etcc</w:t>
      </w:r>
      <w:proofErr w:type="spellEnd"/>
      <w:r w:rsidRPr="00C023B8">
        <w:rPr>
          <w:rFonts w:ascii="Palatino Linotype" w:hAnsi="Palatino Linotype" w:cs="Palatino Linotype"/>
          <w:sz w:val="20"/>
          <w:szCs w:val="20"/>
        </w:rPr>
        <w:t>..</w:t>
      </w:r>
      <w:proofErr w:type="gramEnd"/>
      <w:r w:rsidRPr="00C023B8">
        <w:rPr>
          <w:rFonts w:ascii="Palatino Linotype" w:hAnsi="Palatino Linotype" w:cs="Palatino Linotype"/>
          <w:sz w:val="20"/>
          <w:szCs w:val="20"/>
        </w:rPr>
        <w:t>)</w:t>
      </w:r>
    </w:p>
    <w:p w14:paraId="289FBBA7" w14:textId="77777777" w:rsidR="00965834" w:rsidRDefault="00965834" w:rsidP="00965834">
      <w:pPr>
        <w:pStyle w:val="Paragrafoelenco"/>
        <w:spacing w:before="120" w:after="120"/>
        <w:ind w:left="0"/>
        <w:contextualSpacing w:val="0"/>
        <w:jc w:val="both"/>
        <w:rPr>
          <w:rFonts w:ascii="Palatino Linotype" w:hAnsi="Palatino Linotype"/>
          <w:sz w:val="20"/>
          <w:szCs w:val="20"/>
        </w:rPr>
      </w:pPr>
    </w:p>
    <w:p w14:paraId="12EEAD6B" w14:textId="77777777" w:rsidR="000724E6" w:rsidRPr="00BA5264" w:rsidRDefault="00480D32" w:rsidP="009658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Palatino Linotype" w:hAnsi="Palatino Linotype"/>
          <w:spacing w:val="-3"/>
          <w:sz w:val="20"/>
          <w:szCs w:val="20"/>
        </w:rPr>
      </w:pP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Di aver preso visione e di accettare tutte le condizioni contenute nella Manifestazione d’Interesse</w:t>
      </w:r>
      <w:r w:rsidR="005C3DC3"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.</w:t>
      </w:r>
    </w:p>
    <w:p w14:paraId="697F9ABD" w14:textId="77777777" w:rsidR="00966A7C" w:rsidRPr="00BA5264" w:rsidRDefault="00480D32" w:rsidP="009658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0" w:hanging="357"/>
        <w:contextualSpacing w:val="0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 xml:space="preserve">Di essere consapevole che </w:t>
      </w:r>
      <w:r w:rsidR="00443D09">
        <w:rPr>
          <w:rFonts w:ascii="Palatino Linotype" w:eastAsia="SimSun" w:hAnsi="Palatino Linotype"/>
          <w:sz w:val="20"/>
          <w:szCs w:val="20"/>
          <w:lang w:eastAsia="zh-CN" w:bidi="hi-IN"/>
        </w:rPr>
        <w:t>l’Università degli Studi di Sassari</w:t>
      </w:r>
      <w:r w:rsidR="000724E6" w:rsidRPr="00BA5264">
        <w:rPr>
          <w:rFonts w:ascii="Palatino Linotype" w:hAnsi="Palatino Linotype"/>
          <w:spacing w:val="-3"/>
          <w:sz w:val="20"/>
          <w:szCs w:val="20"/>
        </w:rPr>
        <w:t xml:space="preserve"> potrà in ogni momento decidere di annullare la presente Manifestazione d’Interesse o di avviare altra procedura, senza che per questo vi sia alcun impegno nei confronti dei partecipanti alla Manifestazione d’Interesse.</w:t>
      </w:r>
    </w:p>
    <w:p w14:paraId="5F603FB1" w14:textId="77777777" w:rsidR="000724E6" w:rsidRPr="00BA5264" w:rsidRDefault="000724E6" w:rsidP="000724E6">
      <w:pPr>
        <w:pStyle w:val="Paragrafoelenco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0A784CE2" w14:textId="77777777" w:rsidR="00E33B7A" w:rsidRPr="00BA5264" w:rsidRDefault="00E33B7A" w:rsidP="00965834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Ai sensi dell’art. 38, comma 3, del DPR 445/2000 si allega alla presente copia fotostatica del documento di identità in corso di validità del soggetto istante.</w:t>
      </w:r>
    </w:p>
    <w:p w14:paraId="442A3CF0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23709DED" w14:textId="77777777" w:rsidR="003E5E63" w:rsidRPr="00BA5264" w:rsidRDefault="003E5E63" w:rsidP="00E33B7A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326765AA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  <w:bookmarkStart w:id="2" w:name="_Hlk525204385"/>
    </w:p>
    <w:p w14:paraId="43B3F90F" w14:textId="77777777" w:rsidR="000724E6" w:rsidRPr="00BA5264" w:rsidRDefault="000724E6" w:rsidP="00E33B7A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6A66872B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Luogo___</w:t>
      </w:r>
      <w:r w:rsidR="000724E6"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____________</w:t>
      </w: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__ data ____</w:t>
      </w:r>
      <w:r w:rsidR="000724E6"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_______________</w:t>
      </w: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____</w:t>
      </w:r>
    </w:p>
    <w:p w14:paraId="7A5C6AD6" w14:textId="77777777" w:rsidR="00005D53" w:rsidRPr="00BA5264" w:rsidRDefault="00005D53" w:rsidP="00E33B7A">
      <w:pPr>
        <w:spacing w:after="0" w:line="276" w:lineRule="auto"/>
        <w:ind w:firstLine="708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467B9B5D" w14:textId="77777777" w:rsidR="000724E6" w:rsidRPr="00BA5264" w:rsidRDefault="000724E6" w:rsidP="00005D53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0F040FF0" w14:textId="77777777" w:rsidR="000724E6" w:rsidRPr="00BA5264" w:rsidRDefault="000724E6" w:rsidP="00005D53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</w:p>
    <w:p w14:paraId="29E412CD" w14:textId="77777777" w:rsidR="00E33B7A" w:rsidRPr="00BA5264" w:rsidRDefault="00E33B7A" w:rsidP="00005D53">
      <w:pPr>
        <w:spacing w:after="0" w:line="276" w:lineRule="auto"/>
        <w:jc w:val="both"/>
        <w:rPr>
          <w:rFonts w:ascii="Palatino Linotype" w:eastAsia="SimSun" w:hAnsi="Palatino Linotype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Firma_</w:t>
      </w:r>
      <w:r w:rsidR="000724E6"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_____________________</w:t>
      </w:r>
      <w:r w:rsidRPr="00BA5264">
        <w:rPr>
          <w:rFonts w:ascii="Palatino Linotype" w:eastAsia="SimSun" w:hAnsi="Palatino Linotype"/>
          <w:sz w:val="20"/>
          <w:szCs w:val="20"/>
          <w:lang w:eastAsia="zh-CN" w:bidi="hi-IN"/>
        </w:rPr>
        <w:t>_________</w:t>
      </w:r>
      <w:bookmarkEnd w:id="2"/>
    </w:p>
    <w:p w14:paraId="2DB2072F" w14:textId="77777777" w:rsidR="00107B5B" w:rsidRPr="00BA5264" w:rsidRDefault="00107B5B" w:rsidP="00516B17">
      <w:pPr>
        <w:jc w:val="center"/>
        <w:rPr>
          <w:rFonts w:ascii="Palatino Linotype" w:hAnsi="Palatino Linotype"/>
          <w:sz w:val="20"/>
          <w:szCs w:val="20"/>
        </w:rPr>
      </w:pPr>
    </w:p>
    <w:sectPr w:rsidR="00107B5B" w:rsidRPr="00BA5264" w:rsidSect="00C61C0F">
      <w:pgSz w:w="11906" w:h="16838"/>
      <w:pgMar w:top="567" w:right="1134" w:bottom="156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42AC" w14:textId="77777777" w:rsidR="002E0EC6" w:rsidRDefault="002E0EC6" w:rsidP="00516B17">
      <w:pPr>
        <w:spacing w:after="0" w:line="240" w:lineRule="auto"/>
      </w:pPr>
      <w:r>
        <w:separator/>
      </w:r>
    </w:p>
  </w:endnote>
  <w:endnote w:type="continuationSeparator" w:id="0">
    <w:p w14:paraId="0B61D039" w14:textId="77777777" w:rsidR="002E0EC6" w:rsidRDefault="002E0EC6" w:rsidP="0051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___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A7F0" w14:textId="77777777" w:rsidR="002E0EC6" w:rsidRDefault="002E0EC6" w:rsidP="00516B17">
      <w:pPr>
        <w:spacing w:after="0" w:line="240" w:lineRule="auto"/>
      </w:pPr>
      <w:r>
        <w:separator/>
      </w:r>
    </w:p>
  </w:footnote>
  <w:footnote w:type="continuationSeparator" w:id="0">
    <w:p w14:paraId="31A59552" w14:textId="77777777" w:rsidR="002E0EC6" w:rsidRDefault="002E0EC6" w:rsidP="0051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CD"/>
    <w:multiLevelType w:val="hybridMultilevel"/>
    <w:tmpl w:val="BE44E0DE"/>
    <w:lvl w:ilvl="0" w:tplc="961C2FB6">
      <w:start w:val="1"/>
      <w:numFmt w:val="bullet"/>
      <w:lvlText w:val=""/>
      <w:lvlJc w:val="left"/>
      <w:pPr>
        <w:ind w:left="392" w:hanging="360"/>
      </w:pPr>
      <w:rPr>
        <w:rFonts w:ascii="Symbol" w:hAnsi="Symbol" w:hint="default"/>
      </w:rPr>
    </w:lvl>
    <w:lvl w:ilvl="1" w:tplc="961C2FB6">
      <w:start w:val="1"/>
      <w:numFmt w:val="bullet"/>
      <w:lvlText w:val=""/>
      <w:lvlJc w:val="left"/>
      <w:pPr>
        <w:ind w:left="11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 w15:restartNumberingAfterBreak="0">
    <w:nsid w:val="1B030B52"/>
    <w:multiLevelType w:val="hybridMultilevel"/>
    <w:tmpl w:val="CBFC3268"/>
    <w:lvl w:ilvl="0" w:tplc="15DCE2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4702C"/>
    <w:multiLevelType w:val="hybridMultilevel"/>
    <w:tmpl w:val="4D2C1C08"/>
    <w:lvl w:ilvl="0" w:tplc="076AD6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D8D"/>
    <w:multiLevelType w:val="multilevel"/>
    <w:tmpl w:val="274E326A"/>
    <w:numStyleLink w:val="Numerato"/>
  </w:abstractNum>
  <w:abstractNum w:abstractNumId="4" w15:restartNumberingAfterBreak="0">
    <w:nsid w:val="2A0B2E56"/>
    <w:multiLevelType w:val="hybridMultilevel"/>
    <w:tmpl w:val="C270F468"/>
    <w:lvl w:ilvl="0" w:tplc="D272F33C">
      <w:numFmt w:val="bullet"/>
      <w:lvlText w:val=""/>
      <w:lvlJc w:val="left"/>
      <w:pPr>
        <w:ind w:left="319" w:hanging="293"/>
      </w:pPr>
      <w:rPr>
        <w:rFonts w:ascii="Symbol" w:eastAsia="Times New Roman" w:hAnsi="Symbol" w:hint="default"/>
        <w:color w:val="333333"/>
        <w:w w:val="99"/>
        <w:sz w:val="20"/>
      </w:rPr>
    </w:lvl>
    <w:lvl w:ilvl="1" w:tplc="D8B07E48">
      <w:numFmt w:val="bullet"/>
      <w:lvlText w:val="•"/>
      <w:lvlJc w:val="left"/>
      <w:pPr>
        <w:ind w:left="1265" w:hanging="293"/>
      </w:pPr>
    </w:lvl>
    <w:lvl w:ilvl="2" w:tplc="1DB05A3C">
      <w:numFmt w:val="bullet"/>
      <w:lvlText w:val="•"/>
      <w:lvlJc w:val="left"/>
      <w:pPr>
        <w:ind w:left="2211" w:hanging="293"/>
      </w:pPr>
    </w:lvl>
    <w:lvl w:ilvl="3" w:tplc="191EDACE">
      <w:numFmt w:val="bullet"/>
      <w:lvlText w:val="•"/>
      <w:lvlJc w:val="left"/>
      <w:pPr>
        <w:ind w:left="3157" w:hanging="293"/>
      </w:pPr>
    </w:lvl>
    <w:lvl w:ilvl="4" w:tplc="AF3AC8DE">
      <w:numFmt w:val="bullet"/>
      <w:lvlText w:val="•"/>
      <w:lvlJc w:val="left"/>
      <w:pPr>
        <w:ind w:left="4103" w:hanging="293"/>
      </w:pPr>
    </w:lvl>
    <w:lvl w:ilvl="5" w:tplc="71DECB6C">
      <w:numFmt w:val="bullet"/>
      <w:lvlText w:val="•"/>
      <w:lvlJc w:val="left"/>
      <w:pPr>
        <w:ind w:left="5049" w:hanging="293"/>
      </w:pPr>
    </w:lvl>
    <w:lvl w:ilvl="6" w:tplc="9C143594">
      <w:numFmt w:val="bullet"/>
      <w:lvlText w:val="•"/>
      <w:lvlJc w:val="left"/>
      <w:pPr>
        <w:ind w:left="5995" w:hanging="293"/>
      </w:pPr>
    </w:lvl>
    <w:lvl w:ilvl="7" w:tplc="DF6A7EBE">
      <w:numFmt w:val="bullet"/>
      <w:lvlText w:val="•"/>
      <w:lvlJc w:val="left"/>
      <w:pPr>
        <w:ind w:left="6941" w:hanging="293"/>
      </w:pPr>
    </w:lvl>
    <w:lvl w:ilvl="8" w:tplc="BA142028">
      <w:numFmt w:val="bullet"/>
      <w:lvlText w:val="•"/>
      <w:lvlJc w:val="left"/>
      <w:pPr>
        <w:ind w:left="7887" w:hanging="293"/>
      </w:pPr>
    </w:lvl>
  </w:abstractNum>
  <w:abstractNum w:abstractNumId="5" w15:restartNumberingAfterBreak="0">
    <w:nsid w:val="2A1F3465"/>
    <w:multiLevelType w:val="multilevel"/>
    <w:tmpl w:val="A1B2C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A36D56"/>
    <w:multiLevelType w:val="hybridMultilevel"/>
    <w:tmpl w:val="A3D23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8C0550"/>
    <w:multiLevelType w:val="hybridMultilevel"/>
    <w:tmpl w:val="CA20AB32"/>
    <w:lvl w:ilvl="0" w:tplc="6C30E3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61C2FB6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B216C"/>
    <w:multiLevelType w:val="hybridMultilevel"/>
    <w:tmpl w:val="2C949BD6"/>
    <w:lvl w:ilvl="0" w:tplc="90E2C8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3935"/>
    <w:multiLevelType w:val="hybridMultilevel"/>
    <w:tmpl w:val="F0E631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05BC9"/>
    <w:multiLevelType w:val="hybridMultilevel"/>
    <w:tmpl w:val="777C373A"/>
    <w:lvl w:ilvl="0" w:tplc="961C2FB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9476B"/>
    <w:multiLevelType w:val="hybridMultilevel"/>
    <w:tmpl w:val="274E326A"/>
    <w:styleLink w:val="Numerato"/>
    <w:lvl w:ilvl="0" w:tplc="660E8E38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A6E429CE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2C7868E6">
      <w:start w:val="1"/>
      <w:numFmt w:val="decimal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BC1AAF52">
      <w:start w:val="1"/>
      <w:numFmt w:val="decimal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52109D5C">
      <w:start w:val="1"/>
      <w:numFmt w:val="decimal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4926A7FE">
      <w:start w:val="1"/>
      <w:numFmt w:val="decimal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628E6D2A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4626A39E">
      <w:start w:val="1"/>
      <w:numFmt w:val="decimal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56CA0898">
      <w:start w:val="1"/>
      <w:numFmt w:val="decimal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444F5889"/>
    <w:multiLevelType w:val="hybridMultilevel"/>
    <w:tmpl w:val="1532672E"/>
    <w:lvl w:ilvl="0" w:tplc="961C2FB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702DA"/>
    <w:multiLevelType w:val="hybridMultilevel"/>
    <w:tmpl w:val="CA20AB32"/>
    <w:lvl w:ilvl="0" w:tplc="6C30E3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61C2FB6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106E6"/>
    <w:multiLevelType w:val="hybridMultilevel"/>
    <w:tmpl w:val="C1AA0D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AB6299"/>
    <w:multiLevelType w:val="hybridMultilevel"/>
    <w:tmpl w:val="A730577E"/>
    <w:lvl w:ilvl="0" w:tplc="076AD6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40AA7"/>
    <w:multiLevelType w:val="hybridMultilevel"/>
    <w:tmpl w:val="90B61B1E"/>
    <w:lvl w:ilvl="0" w:tplc="961C2FB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2"/>
  </w:num>
  <w:num w:numId="10">
    <w:abstractNumId w:val="15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1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D1"/>
    <w:rsid w:val="00005D53"/>
    <w:rsid w:val="00007F76"/>
    <w:rsid w:val="00024F24"/>
    <w:rsid w:val="00070185"/>
    <w:rsid w:val="000702E5"/>
    <w:rsid w:val="00071ACC"/>
    <w:rsid w:val="000724E6"/>
    <w:rsid w:val="00096DF7"/>
    <w:rsid w:val="000A53A4"/>
    <w:rsid w:val="000C0EF7"/>
    <w:rsid w:val="00106E27"/>
    <w:rsid w:val="00107B5B"/>
    <w:rsid w:val="001178FB"/>
    <w:rsid w:val="00146046"/>
    <w:rsid w:val="00162443"/>
    <w:rsid w:val="00164EC1"/>
    <w:rsid w:val="00183D2E"/>
    <w:rsid w:val="001871FA"/>
    <w:rsid w:val="001A6202"/>
    <w:rsid w:val="001B1039"/>
    <w:rsid w:val="001B3FD1"/>
    <w:rsid w:val="001E19EC"/>
    <w:rsid w:val="0022545D"/>
    <w:rsid w:val="00272038"/>
    <w:rsid w:val="0028367B"/>
    <w:rsid w:val="002A7F12"/>
    <w:rsid w:val="002C703E"/>
    <w:rsid w:val="002E0EC6"/>
    <w:rsid w:val="002E48F9"/>
    <w:rsid w:val="0030658C"/>
    <w:rsid w:val="00325417"/>
    <w:rsid w:val="00371ABC"/>
    <w:rsid w:val="003A3316"/>
    <w:rsid w:val="003A7DF8"/>
    <w:rsid w:val="003D1FE2"/>
    <w:rsid w:val="003E5E63"/>
    <w:rsid w:val="0040224F"/>
    <w:rsid w:val="0042432E"/>
    <w:rsid w:val="00426EAA"/>
    <w:rsid w:val="004320B7"/>
    <w:rsid w:val="00437218"/>
    <w:rsid w:val="00443D09"/>
    <w:rsid w:val="00457D37"/>
    <w:rsid w:val="00461DF7"/>
    <w:rsid w:val="0047196D"/>
    <w:rsid w:val="00480D32"/>
    <w:rsid w:val="00493CFE"/>
    <w:rsid w:val="00493D0B"/>
    <w:rsid w:val="004E381B"/>
    <w:rsid w:val="005006EA"/>
    <w:rsid w:val="0050366A"/>
    <w:rsid w:val="005056D5"/>
    <w:rsid w:val="00516B17"/>
    <w:rsid w:val="00523BEA"/>
    <w:rsid w:val="0053410C"/>
    <w:rsid w:val="005369BF"/>
    <w:rsid w:val="005371BD"/>
    <w:rsid w:val="00561992"/>
    <w:rsid w:val="00562DCF"/>
    <w:rsid w:val="00572DC1"/>
    <w:rsid w:val="00575D5F"/>
    <w:rsid w:val="00581997"/>
    <w:rsid w:val="005B11E4"/>
    <w:rsid w:val="005C3DC3"/>
    <w:rsid w:val="005C6059"/>
    <w:rsid w:val="005F2FAB"/>
    <w:rsid w:val="006112A3"/>
    <w:rsid w:val="0061217F"/>
    <w:rsid w:val="00645438"/>
    <w:rsid w:val="00653CAB"/>
    <w:rsid w:val="006605B8"/>
    <w:rsid w:val="0067095A"/>
    <w:rsid w:val="006709D9"/>
    <w:rsid w:val="00670AF4"/>
    <w:rsid w:val="0067490B"/>
    <w:rsid w:val="00695A50"/>
    <w:rsid w:val="006966FE"/>
    <w:rsid w:val="006C2CCB"/>
    <w:rsid w:val="006F5364"/>
    <w:rsid w:val="00702AC6"/>
    <w:rsid w:val="00710138"/>
    <w:rsid w:val="00712B59"/>
    <w:rsid w:val="00740E0D"/>
    <w:rsid w:val="0075020D"/>
    <w:rsid w:val="00773DE8"/>
    <w:rsid w:val="00777321"/>
    <w:rsid w:val="007A3AAA"/>
    <w:rsid w:val="007D6C98"/>
    <w:rsid w:val="00803AFE"/>
    <w:rsid w:val="00810584"/>
    <w:rsid w:val="0083264A"/>
    <w:rsid w:val="00856511"/>
    <w:rsid w:val="00865522"/>
    <w:rsid w:val="00890DAC"/>
    <w:rsid w:val="008B0C15"/>
    <w:rsid w:val="008B310A"/>
    <w:rsid w:val="008D7C9B"/>
    <w:rsid w:val="008F40AC"/>
    <w:rsid w:val="008F6C4D"/>
    <w:rsid w:val="0091169A"/>
    <w:rsid w:val="00934257"/>
    <w:rsid w:val="009365A2"/>
    <w:rsid w:val="00937824"/>
    <w:rsid w:val="00945385"/>
    <w:rsid w:val="0096051E"/>
    <w:rsid w:val="0096269A"/>
    <w:rsid w:val="00965834"/>
    <w:rsid w:val="00966A7C"/>
    <w:rsid w:val="009A3424"/>
    <w:rsid w:val="009A4C5B"/>
    <w:rsid w:val="009D4289"/>
    <w:rsid w:val="009F5998"/>
    <w:rsid w:val="00A06174"/>
    <w:rsid w:val="00A4287B"/>
    <w:rsid w:val="00A433FC"/>
    <w:rsid w:val="00A44A58"/>
    <w:rsid w:val="00A52150"/>
    <w:rsid w:val="00A77797"/>
    <w:rsid w:val="00AB0AE2"/>
    <w:rsid w:val="00AD00BF"/>
    <w:rsid w:val="00AF3804"/>
    <w:rsid w:val="00B002DB"/>
    <w:rsid w:val="00B31929"/>
    <w:rsid w:val="00B40AD8"/>
    <w:rsid w:val="00B429CB"/>
    <w:rsid w:val="00B51D9A"/>
    <w:rsid w:val="00B566B3"/>
    <w:rsid w:val="00B608FA"/>
    <w:rsid w:val="00B86B28"/>
    <w:rsid w:val="00BA5264"/>
    <w:rsid w:val="00BB0821"/>
    <w:rsid w:val="00BB61C0"/>
    <w:rsid w:val="00BC3B58"/>
    <w:rsid w:val="00BC586D"/>
    <w:rsid w:val="00BC7BA4"/>
    <w:rsid w:val="00BF4CAE"/>
    <w:rsid w:val="00C023B8"/>
    <w:rsid w:val="00C122D7"/>
    <w:rsid w:val="00C176A8"/>
    <w:rsid w:val="00C22792"/>
    <w:rsid w:val="00C316A2"/>
    <w:rsid w:val="00C37228"/>
    <w:rsid w:val="00C61C0F"/>
    <w:rsid w:val="00CB7FE1"/>
    <w:rsid w:val="00CD0995"/>
    <w:rsid w:val="00CF7430"/>
    <w:rsid w:val="00D4300B"/>
    <w:rsid w:val="00DB5F55"/>
    <w:rsid w:val="00DC6E42"/>
    <w:rsid w:val="00DE0FB6"/>
    <w:rsid w:val="00E26FAC"/>
    <w:rsid w:val="00E32BFA"/>
    <w:rsid w:val="00E33AE0"/>
    <w:rsid w:val="00E33B7A"/>
    <w:rsid w:val="00E63DF6"/>
    <w:rsid w:val="00E64031"/>
    <w:rsid w:val="00E71BBD"/>
    <w:rsid w:val="00EA30DB"/>
    <w:rsid w:val="00EA6254"/>
    <w:rsid w:val="00EA64A4"/>
    <w:rsid w:val="00EB73CA"/>
    <w:rsid w:val="00EC041E"/>
    <w:rsid w:val="00EC32E2"/>
    <w:rsid w:val="00EC652D"/>
    <w:rsid w:val="00F02829"/>
    <w:rsid w:val="00F32D3C"/>
    <w:rsid w:val="00F94E1F"/>
    <w:rsid w:val="00FA23B0"/>
    <w:rsid w:val="00FE7748"/>
    <w:rsid w:val="00FF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B329A"/>
  <w14:defaultImageDpi w14:val="0"/>
  <w15:docId w15:val="{5181EF42-4049-DA44-80B1-575EAB5D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3FC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6B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6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16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16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3316"/>
    <w:rPr>
      <w:rFonts w:ascii="Segoe UI Symbol" w:hAnsi="Segoe UI Symbol" w:cs="Segoe UI Symbol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B3FD1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C652D"/>
    <w:pPr>
      <w:spacing w:after="200" w:line="276" w:lineRule="auto"/>
      <w:ind w:left="720"/>
      <w:contextualSpacing/>
    </w:pPr>
  </w:style>
  <w:style w:type="paragraph" w:customStyle="1" w:styleId="Corpo">
    <w:name w:val="Corpo"/>
    <w:rsid w:val="00712B5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E33B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724E6"/>
    <w:pPr>
      <w:widowControl w:val="0"/>
      <w:spacing w:after="0" w:line="240" w:lineRule="auto"/>
      <w:ind w:left="100"/>
    </w:pPr>
    <w:rPr>
      <w:rFonts w:ascii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0724E6"/>
    <w:rPr>
      <w:rFonts w:ascii="Times New Roman" w:hAnsi="Times New Roman" w:cs="Times New Roman"/>
      <w:lang w:val="en-US" w:eastAsia="x-none"/>
    </w:r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Mario\Desktop\san%20teodoro\Prot.xxx%20del%2000.06.2016%20Comune%20di%20San%20Teodo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C:\Users\GianMario\Desktop\san teodoro\Prot.xxx del 00.06.2016 Comune di San Teodoro.dotx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</dc:creator>
  <cp:keywords/>
  <dc:description/>
  <cp:lastModifiedBy>Francesco SIRCANA</cp:lastModifiedBy>
  <cp:revision>2</cp:revision>
  <cp:lastPrinted>2021-08-31T09:07:00Z</cp:lastPrinted>
  <dcterms:created xsi:type="dcterms:W3CDTF">2021-09-02T07:48:00Z</dcterms:created>
  <dcterms:modified xsi:type="dcterms:W3CDTF">2021-09-02T07:48:00Z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0x01010088E590BDA500284D9D1BE34986C0AF78</vt:lpwstr>
  </property>
</Properties>
</file>