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9C0E" w14:textId="77777777" w:rsidR="003C3CA9" w:rsidRDefault="003C3CA9" w:rsidP="003C3CA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 wp14:anchorId="1EF73B49" wp14:editId="0DAA1133">
            <wp:extent cx="838200" cy="832612"/>
            <wp:effectExtent l="0" t="0" r="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0px-Università_degli_Studi_di_Sassari_logo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93" cy="84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AE49" w14:textId="77777777" w:rsidR="00E87665" w:rsidRPr="003C3CA9" w:rsidRDefault="008F4D19" w:rsidP="003C3CA9">
      <w:pPr>
        <w:spacing w:before="0" w:after="0" w:line="240" w:lineRule="auto"/>
        <w:jc w:val="center"/>
        <w:rPr>
          <w:rFonts w:ascii="Arial" w:hAnsi="Arial" w:cs="Arial"/>
          <w:sz w:val="24"/>
        </w:rPr>
      </w:pPr>
      <w:r w:rsidRPr="003C3CA9">
        <w:rPr>
          <w:rFonts w:ascii="Arial" w:hAnsi="Arial" w:cs="Arial"/>
          <w:sz w:val="24"/>
        </w:rPr>
        <w:t>UNIVERSITA’ DEGLI STUDI DI SASSARI</w:t>
      </w:r>
    </w:p>
    <w:p w14:paraId="5EB90142" w14:textId="72226FBE" w:rsidR="008F4D19" w:rsidRPr="003C3CA9" w:rsidRDefault="008F4D19" w:rsidP="003C3CA9">
      <w:pPr>
        <w:spacing w:before="0" w:after="0" w:line="240" w:lineRule="auto"/>
        <w:jc w:val="center"/>
        <w:rPr>
          <w:rFonts w:ascii="Arial" w:hAnsi="Arial" w:cs="Arial"/>
          <w:sz w:val="24"/>
        </w:rPr>
      </w:pPr>
      <w:r w:rsidRPr="003C3CA9">
        <w:rPr>
          <w:rFonts w:ascii="Arial" w:hAnsi="Arial" w:cs="Arial"/>
          <w:sz w:val="24"/>
        </w:rPr>
        <w:t>AREA DIDATTICA E SERVIZI AGLI STUDENTI</w:t>
      </w:r>
    </w:p>
    <w:p w14:paraId="7A72198A" w14:textId="77777777" w:rsidR="00CC247F" w:rsidRPr="001E38D2" w:rsidRDefault="008F4D19" w:rsidP="001E38D2">
      <w:pPr>
        <w:pBdr>
          <w:bottom w:val="single" w:sz="4" w:space="1" w:color="auto"/>
        </w:pBdr>
        <w:spacing w:before="0" w:after="0" w:line="240" w:lineRule="auto"/>
        <w:jc w:val="center"/>
        <w:rPr>
          <w:rFonts w:ascii="Arial" w:hAnsi="Arial" w:cs="Arial"/>
          <w:i/>
          <w:sz w:val="24"/>
        </w:rPr>
      </w:pPr>
      <w:r w:rsidRPr="00FC031D">
        <w:rPr>
          <w:rFonts w:ascii="Arial" w:hAnsi="Arial" w:cs="Arial"/>
          <w:i/>
          <w:sz w:val="24"/>
        </w:rPr>
        <w:t>Ufficio Segreterie Studenti e Offerta formativa</w:t>
      </w:r>
    </w:p>
    <w:p w14:paraId="064AB7CD" w14:textId="77777777" w:rsidR="008C1D16" w:rsidRPr="008C1D16" w:rsidRDefault="00AF2AAF" w:rsidP="00AF2AAF">
      <w:pPr>
        <w:tabs>
          <w:tab w:val="left" w:pos="210"/>
          <w:tab w:val="center" w:pos="5233"/>
        </w:tabs>
        <w:rPr>
          <w:rFonts w:ascii="Arial" w:hAnsi="Arial" w:cs="Arial"/>
          <w:b/>
          <w:sz w:val="24"/>
          <w:szCs w:val="9"/>
        </w:rPr>
      </w:pPr>
      <w:r>
        <w:rPr>
          <w:rFonts w:ascii="Arial" w:hAnsi="Arial" w:cs="Arial"/>
          <w:b/>
          <w:sz w:val="24"/>
          <w:szCs w:val="9"/>
        </w:rPr>
        <w:tab/>
      </w:r>
      <w:r>
        <w:rPr>
          <w:rFonts w:ascii="Arial" w:hAnsi="Arial" w:cs="Arial"/>
          <w:b/>
          <w:sz w:val="24"/>
          <w:szCs w:val="9"/>
        </w:rPr>
        <w:tab/>
      </w:r>
      <w:r w:rsidR="00D11A91">
        <w:rPr>
          <w:rFonts w:ascii="Arial" w:hAnsi="Arial" w:cs="Arial"/>
          <w:b/>
          <w:sz w:val="24"/>
          <w:szCs w:val="9"/>
        </w:rPr>
        <w:t>SCHEMA RIASSUNTIVO</w:t>
      </w:r>
    </w:p>
    <w:tbl>
      <w:tblPr>
        <w:tblStyle w:val="Registroriunione"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9"/>
        <w:gridCol w:w="1862"/>
        <w:gridCol w:w="1327"/>
        <w:gridCol w:w="1002"/>
        <w:gridCol w:w="688"/>
      </w:tblGrid>
      <w:tr w:rsidR="008C1D16" w14:paraId="0D8F961C" w14:textId="77777777" w:rsidTr="00A17059">
        <w:trPr>
          <w:trHeight w:val="508"/>
        </w:trPr>
        <w:tc>
          <w:tcPr>
            <w:tcW w:w="10588" w:type="dxa"/>
            <w:gridSpan w:val="5"/>
            <w:vAlign w:val="center"/>
          </w:tcPr>
          <w:p w14:paraId="7B79DFE7" w14:textId="77777777" w:rsidR="008C1D16" w:rsidRDefault="008C1D16" w:rsidP="008C1D16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DICHIARA GLI ESAMI SOSTENUTI</w:t>
            </w:r>
          </w:p>
        </w:tc>
      </w:tr>
      <w:tr w:rsidR="008C1D16" w14:paraId="6DF39D91" w14:textId="77777777" w:rsidTr="00A17059">
        <w:trPr>
          <w:trHeight w:val="493"/>
        </w:trPr>
        <w:tc>
          <w:tcPr>
            <w:tcW w:w="5709" w:type="dxa"/>
            <w:tcBorders>
              <w:bottom w:val="single" w:sz="4" w:space="0" w:color="auto"/>
            </w:tcBorders>
            <w:vAlign w:val="center"/>
          </w:tcPr>
          <w:p w14:paraId="587E66F1" w14:textId="77777777" w:rsidR="008C1D16" w:rsidRDefault="008C1D16" w:rsidP="008C1D16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Insegnamento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5057FFEC" w14:textId="2FF1437E" w:rsidR="00893FE4" w:rsidRDefault="00893FE4" w:rsidP="008C1D16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TAF e</w:t>
            </w:r>
          </w:p>
          <w:p w14:paraId="0440234A" w14:textId="61ECB13B" w:rsidR="008C1D16" w:rsidRDefault="008C1D16" w:rsidP="008C1D16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Settore Scientifico Disciplinare (SSD)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2B968B67" w14:textId="77777777" w:rsidR="008C1D16" w:rsidRDefault="008C1D16" w:rsidP="008C1D16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Data</w:t>
            </w:r>
            <w:r w:rsidR="00202008">
              <w:rPr>
                <w:rFonts w:ascii="Arial" w:hAnsi="Arial" w:cs="Arial"/>
                <w:b/>
                <w:sz w:val="20"/>
                <w:szCs w:val="9"/>
              </w:rPr>
              <w:t xml:space="preserve"> di sostenimento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496EA6C4" w14:textId="77777777" w:rsidR="008C1D16" w:rsidRDefault="008C1D16" w:rsidP="008C1D16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Voto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35007775" w14:textId="77777777" w:rsidR="008C1D16" w:rsidRDefault="008C1D16" w:rsidP="008C1D16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C.F.U.</w:t>
            </w:r>
          </w:p>
        </w:tc>
      </w:tr>
      <w:tr w:rsidR="008C1D16" w14:paraId="2F0BFDAD" w14:textId="77777777" w:rsidTr="00A17059">
        <w:trPr>
          <w:trHeight w:hRule="exact" w:val="487"/>
        </w:trPr>
        <w:tc>
          <w:tcPr>
            <w:tcW w:w="5709" w:type="dxa"/>
            <w:tcBorders>
              <w:bottom w:val="dotted" w:sz="4" w:space="0" w:color="auto"/>
            </w:tcBorders>
            <w:vAlign w:val="center"/>
          </w:tcPr>
          <w:p w14:paraId="35F0AA4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bottom w:val="dotted" w:sz="4" w:space="0" w:color="auto"/>
            </w:tcBorders>
            <w:vAlign w:val="center"/>
          </w:tcPr>
          <w:p w14:paraId="6CC04CB6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bottom w:val="dotted" w:sz="4" w:space="0" w:color="auto"/>
            </w:tcBorders>
            <w:vAlign w:val="center"/>
          </w:tcPr>
          <w:p w14:paraId="284BDECD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01AF1B8B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vAlign w:val="center"/>
          </w:tcPr>
          <w:p w14:paraId="35C05865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6672D90D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F9E4D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8E29D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A7794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A3ABE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C338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3A1A2F22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DBB56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8B67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E015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5A92A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78C3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32E3224E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F047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A3BC5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3AA7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E7B89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5D904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5FA07942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7D87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8F83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6664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DF8D9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074E0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53B6871A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8C88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26818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0344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1DC7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45B7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0CD5166A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9CF3B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FDBA8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A91FA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EE46A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D59A6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06056D4F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9A39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4E15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4D2F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F29B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F802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62FE1465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F283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5DE5B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01AE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4111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F7F29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144B781D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151FD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334F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3002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ABD80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4BAB4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75EA44D5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BB997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BB384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2AAB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D020E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4B46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4F4FE387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FA906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41894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FD7F5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CA4F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30DB0A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2B9355CD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8842A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31C17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9A095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24247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588F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5F4F651C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F618E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E546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81E99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ABC1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F40A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2FAD1888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6D07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94C2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AB6CD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3B960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B8F16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2E3D846E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2F59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3A58E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2DEF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FEA1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5529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6A0D0C7E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E3E44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7631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024AB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B956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E923E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1E78B963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531EA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8A65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12FC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250D7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40B78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172E90E8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CD22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806A4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38E3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2D05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0912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6E0074C2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9C16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CDA25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97590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FF106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E599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343B5C44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C346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446D6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E68A4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140CE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007E2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090158E6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F7D95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1B803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D20BB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D9760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517DE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555BF256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C1A57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B4A95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8FAD7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BD33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3896E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0053E2DD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CC1FB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A93E0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7BC1C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85FCD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02F51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42B12837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2E0B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4DC87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CE070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B07C6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5FDAA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8C1D16" w14:paraId="51CF192D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0AE6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093B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0BB70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3823F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85418" w14:textId="77777777" w:rsidR="008C1D16" w:rsidRDefault="008C1D16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E8754F" w14:paraId="71CF819E" w14:textId="77777777" w:rsidTr="00A1705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5A1E0" w14:textId="77777777" w:rsidR="00E8754F" w:rsidRDefault="00E8754F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201FCFA4" w14:textId="77777777" w:rsidR="001E38D2" w:rsidRDefault="001E38D2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7F6D8211" w14:textId="77777777" w:rsidR="001E38D2" w:rsidRDefault="001E38D2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2723CEEC" w14:textId="77777777" w:rsidR="001E38D2" w:rsidRDefault="001E38D2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5FA3E" w14:textId="77777777" w:rsidR="00E8754F" w:rsidRDefault="00E8754F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7D1DF370" w14:textId="77777777" w:rsidR="001E38D2" w:rsidRDefault="001E38D2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10481" w14:textId="77777777" w:rsidR="00E8754F" w:rsidRDefault="00E8754F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6833D" w14:textId="77777777" w:rsidR="00E8754F" w:rsidRDefault="00E8754F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55B62" w14:textId="77777777" w:rsidR="00E8754F" w:rsidRDefault="00E8754F" w:rsidP="00A650C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17059" w14:paraId="429951A2" w14:textId="77777777" w:rsidTr="00A5254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C821E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87E5C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45183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7CA02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D8A23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17059" w14:paraId="4E9EEB38" w14:textId="77777777" w:rsidTr="00A5254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D836E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6307C2B0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3BC4CED4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083F5C48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3F1A7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551A4FAF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FD95F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2F876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2B6E2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17059" w14:paraId="2463E8A6" w14:textId="77777777" w:rsidTr="00A5254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2AB7F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9ED0B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7AAE5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3DC3F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53A8C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17059" w14:paraId="46A7A0A1" w14:textId="77777777" w:rsidTr="00A5254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0EF57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7B4A9792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77A5BA5D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2BEB8B94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6881B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40B03765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9F163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E38B0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1639F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17059" w14:paraId="08A5731A" w14:textId="77777777" w:rsidTr="00A5254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A2079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C8F96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D27DC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F0FDE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09588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17059" w14:paraId="619AF88C" w14:textId="77777777" w:rsidTr="00A52549">
        <w:trPr>
          <w:trHeight w:hRule="exact" w:val="487"/>
        </w:trPr>
        <w:tc>
          <w:tcPr>
            <w:tcW w:w="5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D671D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24A9A5FE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1B51CEAD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2C728EAD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855CB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  <w:p w14:paraId="23602982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5351F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3B863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5646F" w14:textId="77777777" w:rsidR="00A17059" w:rsidRDefault="00A17059" w:rsidP="00A52549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</w:tbl>
    <w:p w14:paraId="113E0760" w14:textId="77777777" w:rsidR="00A17059" w:rsidRDefault="00A17059" w:rsidP="00A17059">
      <w:pPr>
        <w:rPr>
          <w:rFonts w:ascii="Arial" w:hAnsi="Arial" w:cs="Arial"/>
          <w:sz w:val="20"/>
        </w:rPr>
      </w:pPr>
    </w:p>
    <w:p w14:paraId="13ADB2AA" w14:textId="77777777" w:rsidR="00A17059" w:rsidRDefault="00A17059" w:rsidP="00A17059">
      <w:pPr>
        <w:rPr>
          <w:rFonts w:ascii="Arial" w:hAnsi="Arial" w:cs="Arial"/>
          <w:sz w:val="20"/>
        </w:rPr>
      </w:pPr>
    </w:p>
    <w:p w14:paraId="09ABCD7F" w14:textId="77777777" w:rsidR="008C1D16" w:rsidRDefault="008C1D16" w:rsidP="008C1D1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Firma*</w:t>
      </w:r>
    </w:p>
    <w:sectPr w:rsidR="008C1D16" w:rsidSect="00E87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09" w:left="720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6C8B" w14:textId="77777777" w:rsidR="00E729FB" w:rsidRDefault="00E729FB" w:rsidP="00793172">
      <w:pPr>
        <w:spacing w:before="0"/>
      </w:pPr>
      <w:r>
        <w:separator/>
      </w:r>
    </w:p>
  </w:endnote>
  <w:endnote w:type="continuationSeparator" w:id="0">
    <w:p w14:paraId="77874D74" w14:textId="77777777" w:rsidR="00E729FB" w:rsidRDefault="00E729FB" w:rsidP="007931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D7C8" w14:textId="77777777" w:rsidR="00AF2AAF" w:rsidRDefault="00AF2A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418E" w14:textId="77777777" w:rsidR="00AF2AAF" w:rsidRDefault="00AF2A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4C40" w14:textId="77777777" w:rsidR="00AF2AAF" w:rsidRDefault="00AF2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E17C" w14:textId="77777777" w:rsidR="00E729FB" w:rsidRDefault="00E729FB" w:rsidP="00793172">
      <w:pPr>
        <w:spacing w:before="0"/>
      </w:pPr>
      <w:r>
        <w:separator/>
      </w:r>
    </w:p>
  </w:footnote>
  <w:footnote w:type="continuationSeparator" w:id="0">
    <w:p w14:paraId="2FB9B557" w14:textId="77777777" w:rsidR="00E729FB" w:rsidRDefault="00E729FB" w:rsidP="0079317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D7C7" w14:textId="77777777" w:rsidR="00AF2AAF" w:rsidRDefault="00AF2A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EF98" w14:textId="77777777" w:rsidR="006545A9" w:rsidRDefault="00D11A9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4480B58" wp14:editId="6AE81DC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16420" cy="10011410"/>
              <wp:effectExtent l="19050" t="19050" r="0" b="7620"/>
              <wp:wrapNone/>
              <wp:docPr id="3" name="Rettangolo3" descr="Bordo rettang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6420" cy="1001141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17162EB8" id="Rettangolo3" o:spid="_x0000_s1026" alt="Bordo rettangolo" style="position:absolute;margin-left:0;margin-top:0;width:544.6pt;height:788.3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" filled="f" strokecolor="black [3213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5FF7" w14:textId="77777777" w:rsidR="006545A9" w:rsidRDefault="00D11A9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CB9AA8" wp14:editId="4EF91B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16420" cy="10011410"/>
              <wp:effectExtent l="19050" t="19050" r="0" b="7620"/>
              <wp:wrapNone/>
              <wp:docPr id="6" name="Rettangolo 6" descr="Bordo rettang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6420" cy="1001141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2B04DE5F" id="Rettangolo 6" o:spid="_x0000_s1026" alt="Bordo rettangolo" style="position:absolute;margin-left:0;margin-top:0;width:544.6pt;height:788.3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" filled="f" strokecolor="black [3213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BCF3B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561815">
    <w:abstractNumId w:val="9"/>
  </w:num>
  <w:num w:numId="2" w16cid:durableId="520977095">
    <w:abstractNumId w:val="7"/>
  </w:num>
  <w:num w:numId="3" w16cid:durableId="2010213679">
    <w:abstractNumId w:val="6"/>
  </w:num>
  <w:num w:numId="4" w16cid:durableId="2088383169">
    <w:abstractNumId w:val="5"/>
  </w:num>
  <w:num w:numId="5" w16cid:durableId="412362641">
    <w:abstractNumId w:val="4"/>
  </w:num>
  <w:num w:numId="6" w16cid:durableId="1796218423">
    <w:abstractNumId w:val="8"/>
  </w:num>
  <w:num w:numId="7" w16cid:durableId="1301496956">
    <w:abstractNumId w:val="3"/>
  </w:num>
  <w:num w:numId="8" w16cid:durableId="2064938458">
    <w:abstractNumId w:val="2"/>
  </w:num>
  <w:num w:numId="9" w16cid:durableId="1318073860">
    <w:abstractNumId w:val="1"/>
  </w:num>
  <w:num w:numId="10" w16cid:durableId="161081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19"/>
    <w:rsid w:val="000030BA"/>
    <w:rsid w:val="0001508A"/>
    <w:rsid w:val="00042559"/>
    <w:rsid w:val="000642B5"/>
    <w:rsid w:val="00097D8A"/>
    <w:rsid w:val="000A77CD"/>
    <w:rsid w:val="000C75FC"/>
    <w:rsid w:val="000D18B7"/>
    <w:rsid w:val="000D5DAA"/>
    <w:rsid w:val="000E7B38"/>
    <w:rsid w:val="00112BAA"/>
    <w:rsid w:val="0014043B"/>
    <w:rsid w:val="001433C2"/>
    <w:rsid w:val="00144514"/>
    <w:rsid w:val="00146F41"/>
    <w:rsid w:val="001505C2"/>
    <w:rsid w:val="00165A81"/>
    <w:rsid w:val="001A6492"/>
    <w:rsid w:val="001C59E5"/>
    <w:rsid w:val="001C770D"/>
    <w:rsid w:val="001D16FA"/>
    <w:rsid w:val="001E38D2"/>
    <w:rsid w:val="00202008"/>
    <w:rsid w:val="002502A2"/>
    <w:rsid w:val="002758F3"/>
    <w:rsid w:val="002942E8"/>
    <w:rsid w:val="002A0AED"/>
    <w:rsid w:val="002A4209"/>
    <w:rsid w:val="002D2ECE"/>
    <w:rsid w:val="002F41AF"/>
    <w:rsid w:val="003334BB"/>
    <w:rsid w:val="00357FB7"/>
    <w:rsid w:val="00363773"/>
    <w:rsid w:val="003940CC"/>
    <w:rsid w:val="003A2C5F"/>
    <w:rsid w:val="003A3620"/>
    <w:rsid w:val="003A4FDC"/>
    <w:rsid w:val="003C3CA9"/>
    <w:rsid w:val="003C47E2"/>
    <w:rsid w:val="003F2791"/>
    <w:rsid w:val="0041212D"/>
    <w:rsid w:val="00441DC3"/>
    <w:rsid w:val="00452042"/>
    <w:rsid w:val="00466712"/>
    <w:rsid w:val="00475728"/>
    <w:rsid w:val="0049755F"/>
    <w:rsid w:val="004A0703"/>
    <w:rsid w:val="004B1BB1"/>
    <w:rsid w:val="004B1DDF"/>
    <w:rsid w:val="004C1A76"/>
    <w:rsid w:val="004C78C3"/>
    <w:rsid w:val="00504A7F"/>
    <w:rsid w:val="00522971"/>
    <w:rsid w:val="00553AD3"/>
    <w:rsid w:val="005937C4"/>
    <w:rsid w:val="005A009B"/>
    <w:rsid w:val="005A01D1"/>
    <w:rsid w:val="005A0798"/>
    <w:rsid w:val="005B3D08"/>
    <w:rsid w:val="005B7956"/>
    <w:rsid w:val="0060653B"/>
    <w:rsid w:val="006117BD"/>
    <w:rsid w:val="0061365D"/>
    <w:rsid w:val="00615FFD"/>
    <w:rsid w:val="00636048"/>
    <w:rsid w:val="006545A9"/>
    <w:rsid w:val="0068060E"/>
    <w:rsid w:val="00682F45"/>
    <w:rsid w:val="006C2707"/>
    <w:rsid w:val="006F76D9"/>
    <w:rsid w:val="0070372C"/>
    <w:rsid w:val="007252EF"/>
    <w:rsid w:val="0073304D"/>
    <w:rsid w:val="00736797"/>
    <w:rsid w:val="00762C26"/>
    <w:rsid w:val="00772545"/>
    <w:rsid w:val="00775027"/>
    <w:rsid w:val="00793172"/>
    <w:rsid w:val="00793415"/>
    <w:rsid w:val="0079379A"/>
    <w:rsid w:val="007A586E"/>
    <w:rsid w:val="007B31DC"/>
    <w:rsid w:val="007E3418"/>
    <w:rsid w:val="00804AE5"/>
    <w:rsid w:val="00815D9D"/>
    <w:rsid w:val="008233EA"/>
    <w:rsid w:val="008253BC"/>
    <w:rsid w:val="008351B5"/>
    <w:rsid w:val="00843DD9"/>
    <w:rsid w:val="00847C27"/>
    <w:rsid w:val="00862223"/>
    <w:rsid w:val="00893FE4"/>
    <w:rsid w:val="008C1D16"/>
    <w:rsid w:val="008C6C1F"/>
    <w:rsid w:val="008D3BDA"/>
    <w:rsid w:val="008D3F3B"/>
    <w:rsid w:val="008D66A8"/>
    <w:rsid w:val="008E5514"/>
    <w:rsid w:val="008F1089"/>
    <w:rsid w:val="008F4D19"/>
    <w:rsid w:val="00942047"/>
    <w:rsid w:val="009420BF"/>
    <w:rsid w:val="00974C8E"/>
    <w:rsid w:val="009C41B4"/>
    <w:rsid w:val="009C50F9"/>
    <w:rsid w:val="009C55FB"/>
    <w:rsid w:val="00A1063C"/>
    <w:rsid w:val="00A17059"/>
    <w:rsid w:val="00A22368"/>
    <w:rsid w:val="00A40EB4"/>
    <w:rsid w:val="00A44AA0"/>
    <w:rsid w:val="00A4630A"/>
    <w:rsid w:val="00A46C7C"/>
    <w:rsid w:val="00A650C9"/>
    <w:rsid w:val="00A656C3"/>
    <w:rsid w:val="00A81E30"/>
    <w:rsid w:val="00AB5C45"/>
    <w:rsid w:val="00AB6960"/>
    <w:rsid w:val="00AC0050"/>
    <w:rsid w:val="00AD2EFB"/>
    <w:rsid w:val="00AD43FA"/>
    <w:rsid w:val="00AE0020"/>
    <w:rsid w:val="00AE4FCE"/>
    <w:rsid w:val="00AF2AAF"/>
    <w:rsid w:val="00B04CA7"/>
    <w:rsid w:val="00B3470B"/>
    <w:rsid w:val="00B47FC0"/>
    <w:rsid w:val="00B613F6"/>
    <w:rsid w:val="00B6735B"/>
    <w:rsid w:val="00BA4C9A"/>
    <w:rsid w:val="00BB69F8"/>
    <w:rsid w:val="00BC11A1"/>
    <w:rsid w:val="00BE7398"/>
    <w:rsid w:val="00C1585A"/>
    <w:rsid w:val="00C27136"/>
    <w:rsid w:val="00C30455"/>
    <w:rsid w:val="00C33EAF"/>
    <w:rsid w:val="00C471FB"/>
    <w:rsid w:val="00C7218A"/>
    <w:rsid w:val="00C755C5"/>
    <w:rsid w:val="00C75894"/>
    <w:rsid w:val="00C75A32"/>
    <w:rsid w:val="00C7745C"/>
    <w:rsid w:val="00C874A4"/>
    <w:rsid w:val="00CC247F"/>
    <w:rsid w:val="00D11A91"/>
    <w:rsid w:val="00D405EC"/>
    <w:rsid w:val="00D6018E"/>
    <w:rsid w:val="00D70D13"/>
    <w:rsid w:val="00D85AA1"/>
    <w:rsid w:val="00D966A5"/>
    <w:rsid w:val="00DD00E6"/>
    <w:rsid w:val="00E012E9"/>
    <w:rsid w:val="00E04174"/>
    <w:rsid w:val="00E15965"/>
    <w:rsid w:val="00E23C58"/>
    <w:rsid w:val="00E36687"/>
    <w:rsid w:val="00E53D84"/>
    <w:rsid w:val="00E5478C"/>
    <w:rsid w:val="00E729FB"/>
    <w:rsid w:val="00E8754F"/>
    <w:rsid w:val="00E87665"/>
    <w:rsid w:val="00E94D29"/>
    <w:rsid w:val="00EA207A"/>
    <w:rsid w:val="00EB3486"/>
    <w:rsid w:val="00EC01D1"/>
    <w:rsid w:val="00ED0325"/>
    <w:rsid w:val="00ED481A"/>
    <w:rsid w:val="00EE7DA0"/>
    <w:rsid w:val="00EF7A4E"/>
    <w:rsid w:val="00F07B52"/>
    <w:rsid w:val="00F22844"/>
    <w:rsid w:val="00F349A7"/>
    <w:rsid w:val="00F372DF"/>
    <w:rsid w:val="00F43A92"/>
    <w:rsid w:val="00F521E9"/>
    <w:rsid w:val="00F605AA"/>
    <w:rsid w:val="00F8392C"/>
    <w:rsid w:val="00FB0333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72BCB"/>
  <w15:docId w15:val="{9EF95578-2B44-4B66-ADA1-E112AD7A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8"/>
        <w:szCs w:val="28"/>
        <w:lang w:val="it-IT" w:eastAsia="en-US" w:bidi="ar-SA"/>
      </w:rPr>
    </w:rPrDefault>
    <w:pPrDefault>
      <w:pPr>
        <w:spacing w:before="36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5A9"/>
  </w:style>
  <w:style w:type="paragraph" w:styleId="Titolo1">
    <w:name w:val="heading 1"/>
    <w:basedOn w:val="Normale"/>
    <w:uiPriority w:val="9"/>
    <w:qFormat/>
    <w:rsid w:val="009C55FB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40"/>
      <w:szCs w:val="40"/>
      <w:lang w:eastAsia="ja-JP"/>
    </w:rPr>
  </w:style>
  <w:style w:type="paragraph" w:styleId="Titolo2">
    <w:name w:val="heading 2"/>
    <w:basedOn w:val="Normale"/>
    <w:link w:val="Titolo2Carattere"/>
    <w:uiPriority w:val="9"/>
    <w:unhideWhenUsed/>
    <w:qFormat/>
    <w:rsid w:val="009C55FB"/>
    <w:pPr>
      <w:keepNext/>
      <w:keepLines/>
      <w:tabs>
        <w:tab w:val="left" w:pos="4770"/>
        <w:tab w:val="right" w:pos="9360"/>
      </w:tabs>
      <w:spacing w:before="300" w:after="300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525B13" w:themeColor="accent2" w:themeShade="80"/>
      <w:sz w:val="32"/>
      <w:szCs w:val="32"/>
      <w:lang w:eastAsia="ja-JP"/>
    </w:rPr>
  </w:style>
  <w:style w:type="paragraph" w:styleId="Titolo3">
    <w:name w:val="heading 3"/>
    <w:basedOn w:val="Normale"/>
    <w:link w:val="Titolo3Carattere"/>
    <w:uiPriority w:val="9"/>
    <w:unhideWhenUsed/>
    <w:qFormat/>
    <w:rsid w:val="009C55FB"/>
    <w:pPr>
      <w:tabs>
        <w:tab w:val="left" w:pos="4770"/>
        <w:tab w:val="right" w:pos="9360"/>
      </w:tabs>
      <w:contextualSpacing/>
      <w:jc w:val="center"/>
      <w:outlineLvl w:val="2"/>
    </w:pPr>
    <w:rPr>
      <w:rFonts w:eastAsiaTheme="minorEastAsia" w:cstheme="minorBidi"/>
      <w:b/>
      <w:bCs/>
      <w:color w:val="7B4900" w:themeColor="accent3" w:themeShade="80"/>
      <w:sz w:val="32"/>
      <w:szCs w:val="32"/>
      <w:lang w:eastAsia="ja-JP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6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0678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6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0678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A2C5F"/>
    <w:rPr>
      <w:rFonts w:ascii="Tahoma" w:hAnsi="Tahoma" w:cs="Tahoma"/>
      <w:szCs w:val="16"/>
    </w:rPr>
  </w:style>
  <w:style w:type="character" w:styleId="Testosegnaposto">
    <w:name w:val="Placeholder Text"/>
    <w:basedOn w:val="Carpredefinitoparagrafo"/>
    <w:uiPriority w:val="99"/>
    <w:semiHidden/>
    <w:rsid w:val="00357FB7"/>
    <w:rPr>
      <w:color w:val="595959" w:themeColor="text1" w:themeTint="A6"/>
    </w:rPr>
  </w:style>
  <w:style w:type="table" w:styleId="Grigliatabella">
    <w:name w:val="Table Grid"/>
    <w:basedOn w:val="Tabellanormale"/>
    <w:uiPriority w:val="5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e"/>
    <w:next w:val="Normale"/>
    <w:uiPriority w:val="37"/>
    <w:semiHidden/>
    <w:unhideWhenUsed/>
    <w:rsid w:val="000D18B7"/>
  </w:style>
  <w:style w:type="paragraph" w:styleId="Testodelblocco">
    <w:name w:val="Block Text"/>
    <w:basedOn w:val="Normale"/>
    <w:uiPriority w:val="99"/>
    <w:semiHidden/>
    <w:unhideWhenUsed/>
    <w:rsid w:val="00357FB7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 w:cstheme="minorBidi"/>
      <w:i/>
      <w:iCs/>
      <w:color w:val="306785" w:themeColor="accent1" w:themeShade="B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18B7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18B7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D18B7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18B7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D18B7"/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D18B7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0D18B7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D18B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D18B7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18B7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0D18B7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D18B7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D18B7"/>
    <w:pPr>
      <w:spacing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D18B7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D18B7"/>
    <w:pPr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D18B7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D18B7"/>
    <w:pPr>
      <w:spacing w:before="0" w:after="200"/>
    </w:pPr>
    <w:rPr>
      <w:i/>
      <w:iCs/>
      <w:color w:val="5E5E5E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0D18B7"/>
    <w:pPr>
      <w:spacing w:before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D18B7"/>
  </w:style>
  <w:style w:type="table" w:styleId="Grigliaacolori">
    <w:name w:val="Colorful Grid"/>
    <w:basedOn w:val="Tabellanormale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0D18B7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8B7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8B7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8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8B7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0D18B7"/>
  </w:style>
  <w:style w:type="character" w:customStyle="1" w:styleId="DataCarattere">
    <w:name w:val="Data Carattere"/>
    <w:basedOn w:val="Carpredefinitoparagrafo"/>
    <w:link w:val="Data"/>
    <w:uiPriority w:val="99"/>
    <w:semiHidden/>
    <w:rsid w:val="000D18B7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D18B7"/>
    <w:pPr>
      <w:spacing w:before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D18B7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0D18B7"/>
    <w:pPr>
      <w:spacing w:before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D18B7"/>
  </w:style>
  <w:style w:type="character" w:styleId="Enfasicorsivo">
    <w:name w:val="Emphasis"/>
    <w:basedOn w:val="Carpredefinitoparagrafo"/>
    <w:uiPriority w:val="20"/>
    <w:semiHidden/>
    <w:unhideWhenUsed/>
    <w:qFormat/>
    <w:rsid w:val="000D18B7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D18B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D18B7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0D18B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0D18B7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18B7"/>
    <w:rPr>
      <w:color w:val="B2B2B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93172"/>
    <w:pPr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172"/>
  </w:style>
  <w:style w:type="character" w:styleId="Rimandonotaapidipagina">
    <w:name w:val="footnote reference"/>
    <w:basedOn w:val="Carpredefinitoparagrafo"/>
    <w:uiPriority w:val="99"/>
    <w:semiHidden/>
    <w:unhideWhenUsed/>
    <w:rsid w:val="000D18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18B7"/>
    <w:rPr>
      <w:szCs w:val="20"/>
    </w:rPr>
  </w:style>
  <w:style w:type="table" w:customStyle="1" w:styleId="Tabellagriglia1chiara1">
    <w:name w:val="Tabella griglia 1 chiara1"/>
    <w:basedOn w:val="Tabellanormale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">
    <w:name w:val="Tabella griglia 1 chiara - colore 11"/>
    <w:basedOn w:val="Tabellanormale"/>
    <w:uiPriority w:val="46"/>
    <w:rsid w:val="000D18B7"/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21">
    <w:name w:val="Tabella griglia 1 chiara - colore 21"/>
    <w:basedOn w:val="Tabellanormale"/>
    <w:uiPriority w:val="46"/>
    <w:rsid w:val="000D18B7"/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31">
    <w:name w:val="Tabella griglia 1 chiara - colore 31"/>
    <w:basedOn w:val="Tabellanormale"/>
    <w:uiPriority w:val="46"/>
    <w:rsid w:val="000D18B7"/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41">
    <w:name w:val="Tabella griglia 1 chiara - colore 41"/>
    <w:basedOn w:val="Tabellanormale"/>
    <w:uiPriority w:val="46"/>
    <w:rsid w:val="000D18B7"/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51">
    <w:name w:val="Tabella griglia 1 chiara - colore 51"/>
    <w:basedOn w:val="Tabellanormale"/>
    <w:uiPriority w:val="46"/>
    <w:rsid w:val="000D18B7"/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61">
    <w:name w:val="Tabella griglia 1 chiara - colore 61"/>
    <w:basedOn w:val="Tabellanormale"/>
    <w:uiPriority w:val="46"/>
    <w:rsid w:val="000D18B7"/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21">
    <w:name w:val="Tabella griglia 21"/>
    <w:basedOn w:val="Tabellanormale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2-colore11">
    <w:name w:val="Tabella griglia 2 - colore 11"/>
    <w:basedOn w:val="Tabellanormale"/>
    <w:uiPriority w:val="47"/>
    <w:rsid w:val="000D18B7"/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ellagriglia2-colore21">
    <w:name w:val="Tabella griglia 2 - colore 21"/>
    <w:basedOn w:val="Tabellanormale"/>
    <w:uiPriority w:val="47"/>
    <w:rsid w:val="000D18B7"/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ellagriglia2-colore31">
    <w:name w:val="Tabella griglia 2 - colore 31"/>
    <w:basedOn w:val="Tabellanormale"/>
    <w:uiPriority w:val="47"/>
    <w:rsid w:val="000D18B7"/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ellagriglia2-colore41">
    <w:name w:val="Tabella griglia 2 - colore 41"/>
    <w:basedOn w:val="Tabellanormale"/>
    <w:uiPriority w:val="47"/>
    <w:rsid w:val="000D18B7"/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ellagriglia2-colore51">
    <w:name w:val="Tabella griglia 2 - colore 51"/>
    <w:basedOn w:val="Tabellanormale"/>
    <w:uiPriority w:val="47"/>
    <w:rsid w:val="000D18B7"/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ellagriglia2-colore61">
    <w:name w:val="Tabella griglia 2 - colore 61"/>
    <w:basedOn w:val="Tabellanormale"/>
    <w:uiPriority w:val="47"/>
    <w:rsid w:val="000D18B7"/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gliatab31">
    <w:name w:val="Griglia tab. 3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griglia3-colore11">
    <w:name w:val="Tabella griglia 3 - colore 1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Tabellagriglia3-colore21">
    <w:name w:val="Tabella griglia 3 - colore 2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Tabellagriglia3-colore31">
    <w:name w:val="Tabella griglia 3 - colore 3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Tabellagriglia3-colore41">
    <w:name w:val="Tabella griglia 3 - colore 4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Tabellagriglia3-colore61">
    <w:name w:val="Tabella griglia 3 - colore 6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customStyle="1" w:styleId="Grigliatab41">
    <w:name w:val="Griglia tab. 4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ellagriglia4-colore21">
    <w:name w:val="Tabella griglia 4 - colore 2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ellagriglia4-colore41">
    <w:name w:val="Tabella griglia 4 - colore 4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ellagriglia4-colore51">
    <w:name w:val="Tabella griglia 4 - colore 5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ellagriglia5scura1">
    <w:name w:val="Tabella griglia 5 scura1"/>
    <w:basedOn w:val="Tabellanormale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customStyle="1" w:styleId="Tabellagriglia5scura-colore21">
    <w:name w:val="Tabella griglia 5 scura - colore 21"/>
    <w:basedOn w:val="Tabellanormale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customStyle="1" w:styleId="Tabellagriglia5scura-colore31">
    <w:name w:val="Tabella griglia 5 scura - colore 31"/>
    <w:basedOn w:val="Tabellanormale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customStyle="1" w:styleId="Tabellagriglia5scura-colore41">
    <w:name w:val="Tabella griglia 5 scura - colore 41"/>
    <w:basedOn w:val="Tabellanormale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customStyle="1" w:styleId="Tabellagriglia5scura-colore51">
    <w:name w:val="Tabella griglia 5 scura - colore 51"/>
    <w:basedOn w:val="Tabellanormale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customStyle="1" w:styleId="Tabellagriglia5scura-colore61">
    <w:name w:val="Tabella griglia 5 scura - colore 61"/>
    <w:basedOn w:val="Tabellanormale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customStyle="1" w:styleId="Tabellagriglia6acolori1">
    <w:name w:val="Tabella griglia 6 a colori1"/>
    <w:basedOn w:val="Tabellanormale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6acolori-colore11">
    <w:name w:val="Tabella griglia 6 a colori - colore 11"/>
    <w:basedOn w:val="Tabellanormale"/>
    <w:uiPriority w:val="51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ellagriglia6acolori-colore21">
    <w:name w:val="Tabella griglia 6 a colori - colore 21"/>
    <w:basedOn w:val="Tabellanormale"/>
    <w:uiPriority w:val="51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ellagriglia6acolori-colore41">
    <w:name w:val="Tabella griglia 6 a colori - colore 41"/>
    <w:basedOn w:val="Tabellanormale"/>
    <w:uiPriority w:val="51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ellagriglia6acolori-colore51">
    <w:name w:val="Tabella griglia 6 a colori - colore 51"/>
    <w:basedOn w:val="Tabellanormale"/>
    <w:uiPriority w:val="51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ellagriglia6acolori-colore61">
    <w:name w:val="Tabella griglia 6 a colori - colore 61"/>
    <w:basedOn w:val="Tabellanormale"/>
    <w:uiPriority w:val="51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ellagriglia7acolori1">
    <w:name w:val="Tabella griglia 7 a colori1"/>
    <w:basedOn w:val="Tabellanormale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griglia7acolori-colore11">
    <w:name w:val="Tabella griglia 7 a colori - colore 11"/>
    <w:basedOn w:val="Tabellanormale"/>
    <w:uiPriority w:val="52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Tabellagriglia7acolori-colore21">
    <w:name w:val="Tabella griglia 7 a colori - colore 21"/>
    <w:basedOn w:val="Tabellanormale"/>
    <w:uiPriority w:val="52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Tabellagriglia7acolori-colore31">
    <w:name w:val="Tabella griglia 7 a colori - colore 31"/>
    <w:basedOn w:val="Tabellanormale"/>
    <w:uiPriority w:val="52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Tabellagriglia7acolori-colore41">
    <w:name w:val="Tabella griglia 7 a colori - colore 41"/>
    <w:basedOn w:val="Tabellanormale"/>
    <w:uiPriority w:val="52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Tabellagriglia7acolori-colore51">
    <w:name w:val="Tabella griglia 7 a colori - colore 51"/>
    <w:basedOn w:val="Tabellanormale"/>
    <w:uiPriority w:val="52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Tabellagriglia7acolori-colore61">
    <w:name w:val="Tabella griglia 7 a colori - colore 61"/>
    <w:basedOn w:val="Tabellanormale"/>
    <w:uiPriority w:val="52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793172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172"/>
  </w:style>
  <w:style w:type="character" w:customStyle="1" w:styleId="Titolo2Carattere">
    <w:name w:val="Titolo 2 Carattere"/>
    <w:basedOn w:val="Carpredefinitoparagrafo"/>
    <w:link w:val="Titolo2"/>
    <w:uiPriority w:val="9"/>
    <w:rsid w:val="009C55FB"/>
    <w:rPr>
      <w:rFonts w:asciiTheme="majorHAnsi" w:eastAsiaTheme="majorEastAsia" w:hAnsiTheme="majorHAnsi" w:cstheme="majorBidi"/>
      <w:b/>
      <w:bCs/>
      <w:color w:val="525B13" w:themeColor="accent2" w:themeShade="80"/>
      <w:sz w:val="32"/>
      <w:szCs w:val="32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55FB"/>
    <w:rPr>
      <w:rFonts w:eastAsiaTheme="minorEastAsia" w:cstheme="minorBidi"/>
      <w:b/>
      <w:bCs/>
      <w:color w:val="7B4900" w:themeColor="accent3" w:themeShade="80"/>
      <w:sz w:val="32"/>
      <w:szCs w:val="32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687"/>
    <w:rPr>
      <w:rFonts w:asciiTheme="majorHAnsi" w:eastAsiaTheme="majorEastAsia" w:hAnsiTheme="majorHAnsi" w:cstheme="majorBidi"/>
      <w:b/>
      <w:i/>
      <w:iCs/>
      <w:color w:val="30678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687"/>
    <w:rPr>
      <w:rFonts w:asciiTheme="majorHAnsi" w:eastAsiaTheme="majorEastAsia" w:hAnsiTheme="majorHAnsi" w:cstheme="majorBidi"/>
      <w:b/>
      <w:color w:val="30678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8B7"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8B7"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0D18B7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D18B7"/>
    <w:pPr>
      <w:spacing w:before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D18B7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0D18B7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0D18B7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D18B7"/>
    <w:pPr>
      <w:spacing w:before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D18B7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0D18B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D18B7"/>
    <w:rPr>
      <w:color w:val="F59E00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0D18B7"/>
    <w:pPr>
      <w:spacing w:before="0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0D18B7"/>
    <w:pPr>
      <w:spacing w:before="0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0D18B7"/>
    <w:pPr>
      <w:spacing w:before="0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0D18B7"/>
    <w:pPr>
      <w:spacing w:before="0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0D18B7"/>
    <w:pPr>
      <w:spacing w:before="0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0D18B7"/>
    <w:pPr>
      <w:spacing w:before="0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0D18B7"/>
    <w:pPr>
      <w:spacing w:before="0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0D18B7"/>
    <w:pPr>
      <w:spacing w:before="0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0D18B7"/>
    <w:pPr>
      <w:spacing w:before="0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357FB7"/>
    <w:rPr>
      <w:i/>
      <w:iCs/>
      <w:color w:val="30678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357FB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357FB7"/>
    <w:rPr>
      <w:i/>
      <w:iCs/>
      <w:color w:val="306785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357FB7"/>
    <w:rPr>
      <w:b/>
      <w:bCs/>
      <w:smallCaps/>
      <w:color w:val="306785" w:themeColor="accent1" w:themeShade="BF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0D18B7"/>
  </w:style>
  <w:style w:type="paragraph" w:styleId="Elenco">
    <w:name w:val="List"/>
    <w:basedOn w:val="Normale"/>
    <w:uiPriority w:val="99"/>
    <w:semiHidden/>
    <w:unhideWhenUsed/>
    <w:rsid w:val="000D18B7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0D18B7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0D18B7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0D18B7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0D18B7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0D18B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0D18B7"/>
    <w:pPr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0D18B7"/>
    <w:pPr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0D18B7"/>
    <w:pPr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0D18B7"/>
    <w:pPr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0D18B7"/>
    <w:pPr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0D18B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0D18B7"/>
    <w:pPr>
      <w:ind w:left="720"/>
      <w:contextualSpacing/>
    </w:pPr>
  </w:style>
  <w:style w:type="table" w:customStyle="1" w:styleId="Tabellaelenco1chiara1">
    <w:name w:val="Tabella elenco 1 chiara1"/>
    <w:basedOn w:val="Tabellanormale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1chiara-colore11">
    <w:name w:val="Tabella elenco 1 chiara - colore 11"/>
    <w:basedOn w:val="Tabellanormale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ellaelenco1chiara-colore21">
    <w:name w:val="Tabella elenco 1 chiara - colore 21"/>
    <w:basedOn w:val="Tabellanormale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ellaelenco1chiara-colore31">
    <w:name w:val="Tabella elenco 1 chiara - colore 31"/>
    <w:basedOn w:val="Tabellanormale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ellaelenco1chiara-colore41">
    <w:name w:val="Tabella elenco 1 chiara - colore 41"/>
    <w:basedOn w:val="Tabellanormale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ellaelenco1chiara-colore51">
    <w:name w:val="Tabella elenco 1 chiara - colore 51"/>
    <w:basedOn w:val="Tabellanormale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ellaelenco1chiara-colore61">
    <w:name w:val="Tabella elenco 1 chiara - colore 61"/>
    <w:basedOn w:val="Tabellanormale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ellaelenco21">
    <w:name w:val="Tabella elenco 21"/>
    <w:basedOn w:val="Tabellanormale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2-colore11">
    <w:name w:val="Tabella elenco 2 - colore 11"/>
    <w:basedOn w:val="Tabellanormale"/>
    <w:uiPriority w:val="47"/>
    <w:rsid w:val="000D18B7"/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ellaelenco2-colore21">
    <w:name w:val="Tabella elenco 2 - colore 21"/>
    <w:basedOn w:val="Tabellanormale"/>
    <w:uiPriority w:val="47"/>
    <w:rsid w:val="000D18B7"/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ellaelenco2-colore31">
    <w:name w:val="Tabella elenco 2 - colore 31"/>
    <w:basedOn w:val="Tabellanormale"/>
    <w:uiPriority w:val="47"/>
    <w:rsid w:val="000D18B7"/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ellaelenco2-colore41">
    <w:name w:val="Tabella elenco 2 - colore 41"/>
    <w:basedOn w:val="Tabellanormale"/>
    <w:uiPriority w:val="47"/>
    <w:rsid w:val="000D18B7"/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ellaelenco2-colore51">
    <w:name w:val="Tabella elenco 2 - colore 51"/>
    <w:basedOn w:val="Tabellanormale"/>
    <w:uiPriority w:val="47"/>
    <w:rsid w:val="000D18B7"/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ellaelenco2-colore61">
    <w:name w:val="Tabella elenco 2 - colore 61"/>
    <w:basedOn w:val="Tabellanormale"/>
    <w:uiPriority w:val="47"/>
    <w:rsid w:val="000D18B7"/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Elencotab31">
    <w:name w:val="Elenco tab. 3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laelenco3-colore11">
    <w:name w:val="Tabella elenco 3 - colore 1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customStyle="1" w:styleId="Tabellaelenco3-colore21">
    <w:name w:val="Tabella elenco 3 - colore 2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customStyle="1" w:styleId="Tabellaelenco3-colore31">
    <w:name w:val="Tabella elenco 3 - colore 3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customStyle="1" w:styleId="Tabellaelenco3-colore41">
    <w:name w:val="Tabella elenco 3 - colore 4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customStyle="1" w:styleId="Tabellaelenco3-colore51">
    <w:name w:val="Tabella elenco 3 - colore 5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customStyle="1" w:styleId="Tabellaelenco3-colore61">
    <w:name w:val="Tabella elenco 3 - colore 61"/>
    <w:basedOn w:val="Tabellanormale"/>
    <w:uiPriority w:val="48"/>
    <w:rsid w:val="000D18B7"/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customStyle="1" w:styleId="Elencotab41">
    <w:name w:val="Elenco tab. 4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4-colore11">
    <w:name w:val="Tabella elenco 4 - colore 1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ellaelenco4-colore21">
    <w:name w:val="Tabella elenco 4 - colore 2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ellaelenco4-colore31">
    <w:name w:val="Tabella elenco 4 - colore 3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ellaelenco4-colore41">
    <w:name w:val="Tabella elenco 4 - colore 4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ellaelenco4-colore51">
    <w:name w:val="Tabella elenco 4 - colore 5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ellaelenco4-colore61">
    <w:name w:val="Tabella elenco 4 - colore 61"/>
    <w:basedOn w:val="Tabellanormale"/>
    <w:uiPriority w:val="49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ellaelenco5scura1">
    <w:name w:val="Tabella elenco 5 scura1"/>
    <w:basedOn w:val="Tabellanormale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11">
    <w:name w:val="Tabella elenco 5 scura - colore 11"/>
    <w:basedOn w:val="Tabellanormale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21">
    <w:name w:val="Tabella elenco 5 scura - colore 21"/>
    <w:basedOn w:val="Tabellanormale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31">
    <w:name w:val="Tabella elenco 5 scura - colore 31"/>
    <w:basedOn w:val="Tabellanormale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41">
    <w:name w:val="Tabella elenco 5 scura - colore 41"/>
    <w:basedOn w:val="Tabellanormale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51">
    <w:name w:val="Tabella elenco 5 scura - colore 51"/>
    <w:basedOn w:val="Tabellanormale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61">
    <w:name w:val="Tabella elenco 5 scura - colore 61"/>
    <w:basedOn w:val="Tabellanormale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6acolori1">
    <w:name w:val="Tabella elenco 6 a colori1"/>
    <w:basedOn w:val="Tabellanormale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6acolori-colore11">
    <w:name w:val="Tabella elenco 6 a colori - colore 11"/>
    <w:basedOn w:val="Tabellanormale"/>
    <w:uiPriority w:val="51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ellaelenco6acolori-colore21">
    <w:name w:val="Tabella elenco 6 a colori - colore 21"/>
    <w:basedOn w:val="Tabellanormale"/>
    <w:uiPriority w:val="51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ellaelenco6acolori-colore31">
    <w:name w:val="Tabella elenco 6 a colori - colore 31"/>
    <w:basedOn w:val="Tabellanormale"/>
    <w:uiPriority w:val="51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ellaelenco6acolori-colore41">
    <w:name w:val="Tabella elenco 6 a colori - colore 41"/>
    <w:basedOn w:val="Tabellanormale"/>
    <w:uiPriority w:val="51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ellaelenco6acolori-colore51">
    <w:name w:val="Tabella elenco 6 a colori - colore 51"/>
    <w:basedOn w:val="Tabellanormale"/>
    <w:uiPriority w:val="51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ellaelenco6acolori-colore61">
    <w:name w:val="Tabella elenco 6 a colori - colore 61"/>
    <w:basedOn w:val="Tabellanormale"/>
    <w:uiPriority w:val="51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ellaelenco7acolori1">
    <w:name w:val="Tabella elenco 7 a colori1"/>
    <w:basedOn w:val="Tabellanormale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11">
    <w:name w:val="Tabella elenco 7 a colori - colore 11"/>
    <w:basedOn w:val="Tabellanormale"/>
    <w:uiPriority w:val="52"/>
    <w:rsid w:val="000D18B7"/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21">
    <w:name w:val="Tabella elenco 7 a colori - colore 21"/>
    <w:basedOn w:val="Tabellanormale"/>
    <w:uiPriority w:val="52"/>
    <w:rsid w:val="000D18B7"/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31">
    <w:name w:val="Tabella elenco 7 a colori - colore 31"/>
    <w:basedOn w:val="Tabellanormale"/>
    <w:uiPriority w:val="52"/>
    <w:rsid w:val="000D18B7"/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41">
    <w:name w:val="Tabella elenco 7 a colori - colore 41"/>
    <w:basedOn w:val="Tabellanormale"/>
    <w:uiPriority w:val="52"/>
    <w:rsid w:val="000D18B7"/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51">
    <w:name w:val="Tabella elenco 7 a colori - colore 51"/>
    <w:basedOn w:val="Tabellanormale"/>
    <w:uiPriority w:val="52"/>
    <w:rsid w:val="000D18B7"/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61">
    <w:name w:val="Tabella elenco 7 a colori - colore 61"/>
    <w:basedOn w:val="Tabellanormale"/>
    <w:uiPriority w:val="52"/>
    <w:rsid w:val="000D18B7"/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D18B7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0D18B7"/>
  </w:style>
  <w:style w:type="paragraph" w:styleId="NormaleWeb">
    <w:name w:val="Normal (Web)"/>
    <w:basedOn w:val="Normale"/>
    <w:uiPriority w:val="99"/>
    <w:semiHidden/>
    <w:unhideWhenUsed/>
    <w:rsid w:val="000D18B7"/>
    <w:rPr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0D18B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0D18B7"/>
    <w:pPr>
      <w:spacing w:before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D18B7"/>
  </w:style>
  <w:style w:type="character" w:styleId="Numeropagina">
    <w:name w:val="page number"/>
    <w:basedOn w:val="Carpredefinitoparagrafo"/>
    <w:uiPriority w:val="99"/>
    <w:semiHidden/>
    <w:unhideWhenUsed/>
    <w:rsid w:val="000D18B7"/>
  </w:style>
  <w:style w:type="table" w:customStyle="1" w:styleId="Tabellasemplice-11">
    <w:name w:val="Tabella semplice - 11"/>
    <w:basedOn w:val="Tabellanormale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D18B7"/>
    <w:pPr>
      <w:spacing w:before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D18B7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357FB7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0D18B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D18B7"/>
  </w:style>
  <w:style w:type="paragraph" w:styleId="Firma">
    <w:name w:val="Signature"/>
    <w:basedOn w:val="Normale"/>
    <w:link w:val="FirmaCarattere"/>
    <w:uiPriority w:val="99"/>
    <w:semiHidden/>
    <w:unhideWhenUsed/>
    <w:rsid w:val="000D18B7"/>
    <w:pPr>
      <w:spacing w:before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D18B7"/>
  </w:style>
  <w:style w:type="character" w:styleId="Enfasigrassetto">
    <w:name w:val="Strong"/>
    <w:basedOn w:val="Carpredefinitoparagrafo"/>
    <w:uiPriority w:val="22"/>
    <w:semiHidden/>
    <w:unhideWhenUsed/>
    <w:qFormat/>
    <w:rsid w:val="000D18B7"/>
    <w:rPr>
      <w:b/>
      <w:bCs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chiara1">
    <w:name w:val="Griglia tabella chiara1"/>
    <w:basedOn w:val="Tabellanormale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0D18B7"/>
    <w:pPr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0D18B7"/>
  </w:style>
  <w:style w:type="table" w:styleId="Tabellaprofessionale">
    <w:name w:val="Table Professional"/>
    <w:basedOn w:val="Tabellanormale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0D18B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0D18B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D18B7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D18B7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D18B7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D18B7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D18B7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D18B7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D18B7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36687"/>
    <w:pPr>
      <w:outlineLvl w:val="9"/>
    </w:pPr>
    <w:rPr>
      <w:bCs w:val="0"/>
      <w:szCs w:val="32"/>
    </w:rPr>
  </w:style>
  <w:style w:type="paragraph" w:customStyle="1" w:styleId="Immagineallineataalcentro">
    <w:name w:val="Immagine allineata al centro"/>
    <w:basedOn w:val="Normale"/>
    <w:uiPriority w:val="1"/>
    <w:qFormat/>
    <w:rsid w:val="001433C2"/>
    <w:pPr>
      <w:tabs>
        <w:tab w:val="left" w:pos="4770"/>
        <w:tab w:val="right" w:pos="9360"/>
      </w:tabs>
      <w:jc w:val="center"/>
    </w:pPr>
    <w:rPr>
      <w:rFonts w:eastAsiaTheme="minorEastAsia" w:cstheme="minorBidi"/>
      <w:noProof/>
      <w:lang w:eastAsia="ja-JP"/>
    </w:rPr>
  </w:style>
  <w:style w:type="table" w:customStyle="1" w:styleId="Registroriunione">
    <w:name w:val="Registro riunione"/>
    <w:basedOn w:val="Tabellanormale"/>
    <w:uiPriority w:val="99"/>
    <w:rsid w:val="006545A9"/>
    <w:pPr>
      <w:spacing w:before="0" w:after="0" w:line="240" w:lineRule="auto"/>
    </w:pPr>
    <w:rPr>
      <w:rFonts w:eastAsiaTheme="minorEastAsia" w:cstheme="minorBidi"/>
      <w:szCs w:val="22"/>
      <w:lang w:eastAsia="ja-JP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\AppData\Roaming\Microsoft\Templates\Registro%20di%20riunione%20docenti-genitori.dotx" TargetMode="External"/></Relationships>
</file>

<file path=word/theme/theme1.xml><?xml version="1.0" encoding="utf-8"?>
<a:theme xmlns:a="http://schemas.openxmlformats.org/drawingml/2006/main" name="Theme1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32-9198-4E2E-BD1C-FB1D2EC5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Registro di riunione docenti-genitori</Template>
  <TotalTime>0</TotalTime>
  <Pages>2</Pages>
  <Words>39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CASTELLACCIO Rossella</cp:lastModifiedBy>
  <cp:revision>2</cp:revision>
  <cp:lastPrinted>2003-08-25T23:36:00Z</cp:lastPrinted>
  <dcterms:created xsi:type="dcterms:W3CDTF">2025-09-22T10:49:00Z</dcterms:created>
  <dcterms:modified xsi:type="dcterms:W3CDTF">2025-09-22T10:49:00Z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