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73F1F" w14:textId="77777777" w:rsidR="003C3CA9" w:rsidRDefault="003C3CA9" w:rsidP="003C3CA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 wp14:anchorId="572A52B5" wp14:editId="0DB3DFFF">
            <wp:extent cx="838200" cy="832612"/>
            <wp:effectExtent l="0" t="0" r="0" b="571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0px-Università_degli_Studi_di_Sassari_logo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93" cy="844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D39CB" w14:textId="77777777" w:rsidR="00E87665" w:rsidRPr="003C3CA9" w:rsidRDefault="008F4D19" w:rsidP="003C3CA9">
      <w:pPr>
        <w:spacing w:before="0" w:after="0" w:line="240" w:lineRule="auto"/>
        <w:jc w:val="center"/>
        <w:rPr>
          <w:rFonts w:ascii="Arial" w:hAnsi="Arial" w:cs="Arial"/>
          <w:sz w:val="24"/>
        </w:rPr>
      </w:pPr>
      <w:r w:rsidRPr="003C3CA9">
        <w:rPr>
          <w:rFonts w:ascii="Arial" w:hAnsi="Arial" w:cs="Arial"/>
          <w:sz w:val="24"/>
        </w:rPr>
        <w:t>UNIVERSITA’ DEGLI STUDI DI SASSARI</w:t>
      </w:r>
    </w:p>
    <w:p w14:paraId="166ED6B3" w14:textId="6A68C3BA" w:rsidR="008F4D19" w:rsidRPr="003C3CA9" w:rsidRDefault="008F4D19" w:rsidP="003C3CA9">
      <w:pPr>
        <w:spacing w:before="0" w:after="0" w:line="240" w:lineRule="auto"/>
        <w:jc w:val="center"/>
        <w:rPr>
          <w:rFonts w:ascii="Arial" w:hAnsi="Arial" w:cs="Arial"/>
          <w:sz w:val="24"/>
        </w:rPr>
      </w:pPr>
      <w:r w:rsidRPr="003C3CA9">
        <w:rPr>
          <w:rFonts w:ascii="Arial" w:hAnsi="Arial" w:cs="Arial"/>
          <w:sz w:val="24"/>
        </w:rPr>
        <w:t>AREA DIDATTICA E SERVIZI AGLI STUDENTI</w:t>
      </w:r>
    </w:p>
    <w:p w14:paraId="352F3C1D" w14:textId="77777777" w:rsidR="00CC247F" w:rsidRPr="001E38D2" w:rsidRDefault="008F4D19" w:rsidP="001E38D2">
      <w:pPr>
        <w:pBdr>
          <w:bottom w:val="single" w:sz="4" w:space="1" w:color="auto"/>
        </w:pBdr>
        <w:spacing w:before="0" w:after="0" w:line="240" w:lineRule="auto"/>
        <w:jc w:val="center"/>
        <w:rPr>
          <w:rFonts w:ascii="Arial" w:hAnsi="Arial" w:cs="Arial"/>
          <w:i/>
          <w:sz w:val="24"/>
        </w:rPr>
      </w:pPr>
      <w:r w:rsidRPr="00FC031D">
        <w:rPr>
          <w:rFonts w:ascii="Arial" w:hAnsi="Arial" w:cs="Arial"/>
          <w:i/>
          <w:sz w:val="24"/>
        </w:rPr>
        <w:t>Ufficio Segreterie Studenti e Offerta formativa</w:t>
      </w:r>
    </w:p>
    <w:p w14:paraId="7021F6AC" w14:textId="77777777" w:rsidR="008C1D16" w:rsidRPr="008C1D16" w:rsidRDefault="00AF2AAF" w:rsidP="00AF2AAF">
      <w:pPr>
        <w:tabs>
          <w:tab w:val="left" w:pos="210"/>
          <w:tab w:val="center" w:pos="5233"/>
        </w:tabs>
        <w:rPr>
          <w:rFonts w:ascii="Arial" w:hAnsi="Arial" w:cs="Arial"/>
          <w:b/>
          <w:sz w:val="24"/>
          <w:szCs w:val="9"/>
        </w:rPr>
      </w:pPr>
      <w:r>
        <w:rPr>
          <w:rFonts w:ascii="Arial" w:hAnsi="Arial" w:cs="Arial"/>
          <w:b/>
          <w:sz w:val="24"/>
          <w:szCs w:val="9"/>
        </w:rPr>
        <w:tab/>
      </w:r>
      <w:r>
        <w:rPr>
          <w:rFonts w:ascii="Arial" w:hAnsi="Arial" w:cs="Arial"/>
          <w:b/>
          <w:sz w:val="24"/>
          <w:szCs w:val="9"/>
        </w:rPr>
        <w:tab/>
      </w:r>
      <w:r w:rsidR="00D11A91">
        <w:rPr>
          <w:rFonts w:ascii="Arial" w:hAnsi="Arial" w:cs="Arial"/>
          <w:b/>
          <w:sz w:val="24"/>
          <w:szCs w:val="9"/>
        </w:rPr>
        <w:t>SCHEMA RIASSUNTIVO</w:t>
      </w:r>
    </w:p>
    <w:tbl>
      <w:tblPr>
        <w:tblStyle w:val="Registroriunione"/>
        <w:tblW w:w="10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9"/>
        <w:gridCol w:w="1862"/>
        <w:gridCol w:w="1327"/>
        <w:gridCol w:w="1002"/>
        <w:gridCol w:w="688"/>
      </w:tblGrid>
      <w:tr w:rsidR="008C1D16" w14:paraId="602E6E2A" w14:textId="77777777" w:rsidTr="00A17059">
        <w:trPr>
          <w:trHeight w:val="508"/>
        </w:trPr>
        <w:tc>
          <w:tcPr>
            <w:tcW w:w="10588" w:type="dxa"/>
            <w:gridSpan w:val="5"/>
            <w:vAlign w:val="center"/>
          </w:tcPr>
          <w:p w14:paraId="62011FD1" w14:textId="77777777"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DICHIARA GLI ESAMI SOSTENUTI</w:t>
            </w:r>
          </w:p>
        </w:tc>
      </w:tr>
      <w:tr w:rsidR="008C1D16" w14:paraId="30D5685B" w14:textId="77777777" w:rsidTr="00A17059">
        <w:trPr>
          <w:trHeight w:val="493"/>
        </w:trPr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704527E8" w14:textId="77777777"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Insegnamento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vAlign w:val="center"/>
          </w:tcPr>
          <w:p w14:paraId="2818E9A4" w14:textId="77777777"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Settore Scientifico Disciplinare (SSD)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14:paraId="5EC803E1" w14:textId="77777777"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Data</w:t>
            </w:r>
            <w:r w:rsidR="00202008">
              <w:rPr>
                <w:rFonts w:ascii="Arial" w:hAnsi="Arial" w:cs="Arial"/>
                <w:b/>
                <w:sz w:val="20"/>
                <w:szCs w:val="9"/>
              </w:rPr>
              <w:t xml:space="preserve"> di sostenimento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14:paraId="3A49BDA2" w14:textId="77777777"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Voto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14:paraId="39FCC319" w14:textId="77777777"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C.F.U.</w:t>
            </w:r>
          </w:p>
        </w:tc>
      </w:tr>
      <w:tr w:rsidR="008C1D16" w14:paraId="0206E6B2" w14:textId="77777777" w:rsidTr="00A17059">
        <w:trPr>
          <w:trHeight w:hRule="exact" w:val="487"/>
        </w:trPr>
        <w:tc>
          <w:tcPr>
            <w:tcW w:w="5709" w:type="dxa"/>
            <w:tcBorders>
              <w:bottom w:val="dotted" w:sz="4" w:space="0" w:color="auto"/>
            </w:tcBorders>
            <w:vAlign w:val="center"/>
          </w:tcPr>
          <w:p w14:paraId="06112F79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bottom w:val="dotted" w:sz="4" w:space="0" w:color="auto"/>
            </w:tcBorders>
            <w:vAlign w:val="center"/>
          </w:tcPr>
          <w:p w14:paraId="5C56E23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bottom w:val="dotted" w:sz="4" w:space="0" w:color="auto"/>
            </w:tcBorders>
            <w:vAlign w:val="center"/>
          </w:tcPr>
          <w:p w14:paraId="0C3126BC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bottom w:val="dotted" w:sz="4" w:space="0" w:color="auto"/>
            </w:tcBorders>
            <w:vAlign w:val="center"/>
          </w:tcPr>
          <w:p w14:paraId="54A7AA1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vAlign w:val="center"/>
          </w:tcPr>
          <w:p w14:paraId="3F357CF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54B0501A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CCF688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1A9E45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3685E5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BB915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C26BDB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0371740B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FDE158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BAB60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E5E1D7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15D0E5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FBA839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32EF715D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7D7B9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FB7FD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650E9C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EE61E5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2E6541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70B33F06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DCD547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EECC21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19BE77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ACC91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AACE25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03F6B9E0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85C45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CAEEF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3D4E2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EBBCE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BBC81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5663B92E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45725C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40FEC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7BCDF9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999895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7F5EC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5FFA5122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C3FF17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1DE5F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0C92B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666495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2D6EA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5F43CAE9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07712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8D8D6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77BD1C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9E9039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0FA54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21736494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CC491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1D38F9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1F69B8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2799B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404A69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618417D9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E651B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D9AC0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AA4F0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A5C2D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316888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0E72E395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93D625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8B1C0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BE7F5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294915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E5A83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71DA4792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9174F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4002A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B307A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3A627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E081A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1BCFE4DD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F88FD8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B3293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40CAFE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B84BF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470678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79864F10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8BBFC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486EA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C9320B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9186C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EC04F1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7C469999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941DE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4B634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2BB3F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A4E90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8C452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6A88FC6A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7F830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D1CA75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509F1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F495EB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281A6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4D42284A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484E0B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E6C62E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4D7F7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1EFCC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D31E6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6C6F7753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1074AC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58E9DC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109508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32344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0BDEC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5C59751B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4199F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BCB1CE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FE2F8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73676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51B35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7EAE6BB3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EE739C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D6099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3B425E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6DFFC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FADAF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1F5446DC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66A08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29F1B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2A4DE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FA48F1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CD12B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0466C4D0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2F1ED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C00649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BDFE0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C8294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E3E8C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61248E22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9905D9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824F1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20151E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D706D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2EA2B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722B62E8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6D97C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64769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25B19B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1B56BC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DB3275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64A0FEF1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7E4529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2FF881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5D590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2E796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F34B6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E8754F" w14:paraId="26B88DA3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6150CD" w14:textId="77777777" w:rsidR="00E8754F" w:rsidRDefault="00E8754F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23657582" w14:textId="77777777" w:rsidR="001E38D2" w:rsidRDefault="001E38D2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0659B613" w14:textId="77777777" w:rsidR="001E38D2" w:rsidRDefault="001E38D2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3AAAB312" w14:textId="77777777" w:rsidR="001E38D2" w:rsidRDefault="001E38D2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A48DE9" w14:textId="77777777" w:rsidR="00E8754F" w:rsidRDefault="00E8754F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60E4EB59" w14:textId="77777777" w:rsidR="001E38D2" w:rsidRDefault="001E38D2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25AF04" w14:textId="77777777" w:rsidR="00E8754F" w:rsidRDefault="00E8754F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B805B1" w14:textId="77777777" w:rsidR="00E8754F" w:rsidRDefault="00E8754F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BF3DF4" w14:textId="77777777" w:rsidR="00E8754F" w:rsidRDefault="00E8754F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14:paraId="0E41D337" w14:textId="77777777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1E7172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F2E3FA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20C530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399456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FC6F2D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14:paraId="497DBE4C" w14:textId="77777777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508B7F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4304488D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166012A8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7EB86ACE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E64E63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3559CEA8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59E0B1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0DC218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DBB364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14:paraId="2EC2415F" w14:textId="77777777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FA4F36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DB025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1B5A14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5B748D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932369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14:paraId="1B56F1FC" w14:textId="77777777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52A543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169AEDAF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509D0D3E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3411E5FB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B09B96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6B4D9551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663DBD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5B3222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9F1E37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14:paraId="366A9372" w14:textId="77777777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8E0764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BE8607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28C0BD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76F8CA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3326F7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14:paraId="5382CC0D" w14:textId="77777777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A73B5B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779CDBB6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57A5C429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0D633A3B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BD9B0A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2EF18B8D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836D8D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0E7F14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2E1FB3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</w:tbl>
    <w:p w14:paraId="5BDAE723" w14:textId="77777777" w:rsidR="00A17059" w:rsidRDefault="00A17059" w:rsidP="00A17059">
      <w:pPr>
        <w:rPr>
          <w:rFonts w:ascii="Arial" w:hAnsi="Arial" w:cs="Arial"/>
          <w:sz w:val="20"/>
        </w:rPr>
      </w:pPr>
    </w:p>
    <w:p w14:paraId="77E21070" w14:textId="77777777" w:rsidR="00A17059" w:rsidRDefault="00A17059" w:rsidP="00A17059">
      <w:pPr>
        <w:rPr>
          <w:rFonts w:ascii="Arial" w:hAnsi="Arial" w:cs="Arial"/>
          <w:sz w:val="20"/>
        </w:rPr>
      </w:pPr>
    </w:p>
    <w:p w14:paraId="369D9A04" w14:textId="77777777" w:rsidR="008C1D16" w:rsidRDefault="008C1D16" w:rsidP="008C1D1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………………………………..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…………………………………………..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Firma*</w:t>
      </w:r>
    </w:p>
    <w:sectPr w:rsidR="008C1D16" w:rsidSect="00CC14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09" w:left="720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A2CAB" w14:textId="77777777" w:rsidR="00CC14CF" w:rsidRDefault="00CC14CF" w:rsidP="00793172">
      <w:pPr>
        <w:spacing w:before="0"/>
      </w:pPr>
      <w:r>
        <w:separator/>
      </w:r>
    </w:p>
  </w:endnote>
  <w:endnote w:type="continuationSeparator" w:id="0">
    <w:p w14:paraId="4A181D6A" w14:textId="77777777" w:rsidR="00CC14CF" w:rsidRDefault="00CC14CF" w:rsidP="0079317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C71B" w14:textId="77777777" w:rsidR="00AF2AAF" w:rsidRDefault="00AF2A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2E48" w14:textId="77777777" w:rsidR="00AF2AAF" w:rsidRDefault="00AF2AA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0B3F6" w14:textId="77777777" w:rsidR="00AF2AAF" w:rsidRDefault="00AF2A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9147C" w14:textId="77777777" w:rsidR="00CC14CF" w:rsidRDefault="00CC14CF" w:rsidP="00793172">
      <w:pPr>
        <w:spacing w:before="0"/>
      </w:pPr>
      <w:r>
        <w:separator/>
      </w:r>
    </w:p>
  </w:footnote>
  <w:footnote w:type="continuationSeparator" w:id="0">
    <w:p w14:paraId="24085696" w14:textId="77777777" w:rsidR="00CC14CF" w:rsidRDefault="00CC14CF" w:rsidP="0079317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FD42E" w14:textId="77777777" w:rsidR="00AF2AAF" w:rsidRDefault="00AF2A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B89FB" w14:textId="77777777" w:rsidR="006545A9" w:rsidRDefault="00D11A91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BF6204F" wp14:editId="6C423C9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16420" cy="10011410"/>
              <wp:effectExtent l="19050" t="19050" r="0" b="7620"/>
              <wp:wrapNone/>
              <wp:docPr id="3" name="Rettangolo3" descr="Bordo rettang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16420" cy="1001141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17162EB8" id="Rettangolo3" o:spid="_x0000_s1026" alt="Bordo rettangolo" style="position:absolute;margin-left:0;margin-top:0;width:544.6pt;height:788.3pt;z-index:25166131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" filled="f" strokecolor="black [3213]" strokeweight="3pt">
              <v:path arrowok="t"/>
              <w10:wrap anchorx="page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90735" w14:textId="77777777" w:rsidR="006545A9" w:rsidRDefault="00D11A91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41BF235" wp14:editId="7F27A44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16420" cy="10011410"/>
              <wp:effectExtent l="19050" t="19050" r="0" b="7620"/>
              <wp:wrapNone/>
              <wp:docPr id="6" name="Rettangolo 6" descr="Bordo rettang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16420" cy="1001141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2B04DE5F" id="Rettangolo 6" o:spid="_x0000_s1026" alt="Bordo rettangolo" style="position:absolute;margin-left:0;margin-top:0;width:544.6pt;height:788.3pt;z-index:25165926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" filled="f" strokecolor="black [3213]" strokeweight="3pt">
              <v:path arrowok="t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1E058A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5A7D1E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A05FD4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E654B0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560D66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62A8E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204370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7EEFF8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BCF3B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A010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6145981">
    <w:abstractNumId w:val="9"/>
  </w:num>
  <w:num w:numId="2" w16cid:durableId="1171287301">
    <w:abstractNumId w:val="7"/>
  </w:num>
  <w:num w:numId="3" w16cid:durableId="1595554543">
    <w:abstractNumId w:val="6"/>
  </w:num>
  <w:num w:numId="4" w16cid:durableId="1497113325">
    <w:abstractNumId w:val="5"/>
  </w:num>
  <w:num w:numId="5" w16cid:durableId="187764696">
    <w:abstractNumId w:val="4"/>
  </w:num>
  <w:num w:numId="6" w16cid:durableId="1129738595">
    <w:abstractNumId w:val="8"/>
  </w:num>
  <w:num w:numId="7" w16cid:durableId="1464539034">
    <w:abstractNumId w:val="3"/>
  </w:num>
  <w:num w:numId="8" w16cid:durableId="1339650344">
    <w:abstractNumId w:val="2"/>
  </w:num>
  <w:num w:numId="9" w16cid:durableId="277760788">
    <w:abstractNumId w:val="1"/>
  </w:num>
  <w:num w:numId="10" w16cid:durableId="1212418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283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D19"/>
    <w:rsid w:val="000030BA"/>
    <w:rsid w:val="0001508A"/>
    <w:rsid w:val="00042559"/>
    <w:rsid w:val="000642B5"/>
    <w:rsid w:val="00097D8A"/>
    <w:rsid w:val="000A77CD"/>
    <w:rsid w:val="000B6811"/>
    <w:rsid w:val="000C75FC"/>
    <w:rsid w:val="000D18B7"/>
    <w:rsid w:val="000D5DAA"/>
    <w:rsid w:val="000E7B38"/>
    <w:rsid w:val="00112BAA"/>
    <w:rsid w:val="0014043B"/>
    <w:rsid w:val="001433C2"/>
    <w:rsid w:val="00144514"/>
    <w:rsid w:val="00146F41"/>
    <w:rsid w:val="001505C2"/>
    <w:rsid w:val="00165A81"/>
    <w:rsid w:val="001A6492"/>
    <w:rsid w:val="001C59E5"/>
    <w:rsid w:val="001C770D"/>
    <w:rsid w:val="001D16FA"/>
    <w:rsid w:val="001E38D2"/>
    <w:rsid w:val="00202008"/>
    <w:rsid w:val="002502A2"/>
    <w:rsid w:val="002758F3"/>
    <w:rsid w:val="002942E8"/>
    <w:rsid w:val="002A0AED"/>
    <w:rsid w:val="002A4209"/>
    <w:rsid w:val="002D2ECE"/>
    <w:rsid w:val="002F41AF"/>
    <w:rsid w:val="003334BB"/>
    <w:rsid w:val="00357FB7"/>
    <w:rsid w:val="00363773"/>
    <w:rsid w:val="003940CC"/>
    <w:rsid w:val="003A2C5F"/>
    <w:rsid w:val="003A3620"/>
    <w:rsid w:val="003A4FDC"/>
    <w:rsid w:val="003C3CA9"/>
    <w:rsid w:val="003C47E2"/>
    <w:rsid w:val="0041212D"/>
    <w:rsid w:val="00441DC3"/>
    <w:rsid w:val="00452042"/>
    <w:rsid w:val="00466712"/>
    <w:rsid w:val="00475728"/>
    <w:rsid w:val="0049755F"/>
    <w:rsid w:val="004A0703"/>
    <w:rsid w:val="004B1BB1"/>
    <w:rsid w:val="004B1DDF"/>
    <w:rsid w:val="004C1A76"/>
    <w:rsid w:val="004C78C3"/>
    <w:rsid w:val="00504A7F"/>
    <w:rsid w:val="00522971"/>
    <w:rsid w:val="00553AD3"/>
    <w:rsid w:val="005937C4"/>
    <w:rsid w:val="005A009B"/>
    <w:rsid w:val="005A01D1"/>
    <w:rsid w:val="005A0798"/>
    <w:rsid w:val="005B3D08"/>
    <w:rsid w:val="005B7956"/>
    <w:rsid w:val="0060653B"/>
    <w:rsid w:val="006117BD"/>
    <w:rsid w:val="0061365D"/>
    <w:rsid w:val="00615FFD"/>
    <w:rsid w:val="00636048"/>
    <w:rsid w:val="006545A9"/>
    <w:rsid w:val="0068060E"/>
    <w:rsid w:val="00682F45"/>
    <w:rsid w:val="006C2707"/>
    <w:rsid w:val="006F76D9"/>
    <w:rsid w:val="0070372C"/>
    <w:rsid w:val="007252EF"/>
    <w:rsid w:val="0073304D"/>
    <w:rsid w:val="00736797"/>
    <w:rsid w:val="00762C26"/>
    <w:rsid w:val="00772545"/>
    <w:rsid w:val="00775027"/>
    <w:rsid w:val="00793172"/>
    <w:rsid w:val="00793415"/>
    <w:rsid w:val="0079379A"/>
    <w:rsid w:val="007A586E"/>
    <w:rsid w:val="007B31DC"/>
    <w:rsid w:val="007E3418"/>
    <w:rsid w:val="00804AE5"/>
    <w:rsid w:val="00815D9D"/>
    <w:rsid w:val="008233EA"/>
    <w:rsid w:val="008253BC"/>
    <w:rsid w:val="008351B5"/>
    <w:rsid w:val="00843DD9"/>
    <w:rsid w:val="00847C27"/>
    <w:rsid w:val="00862223"/>
    <w:rsid w:val="008C1D16"/>
    <w:rsid w:val="008C6C1F"/>
    <w:rsid w:val="008D3BDA"/>
    <w:rsid w:val="008D3F3B"/>
    <w:rsid w:val="008D66A8"/>
    <w:rsid w:val="008E5514"/>
    <w:rsid w:val="008F1089"/>
    <w:rsid w:val="008F4D19"/>
    <w:rsid w:val="00942047"/>
    <w:rsid w:val="009420BF"/>
    <w:rsid w:val="00974C8E"/>
    <w:rsid w:val="009C41B4"/>
    <w:rsid w:val="009C50F9"/>
    <w:rsid w:val="009C55FB"/>
    <w:rsid w:val="00A1063C"/>
    <w:rsid w:val="00A17059"/>
    <w:rsid w:val="00A22368"/>
    <w:rsid w:val="00A40EB4"/>
    <w:rsid w:val="00A44AA0"/>
    <w:rsid w:val="00A4630A"/>
    <w:rsid w:val="00A46C7C"/>
    <w:rsid w:val="00A650C9"/>
    <w:rsid w:val="00A81E30"/>
    <w:rsid w:val="00AB5C45"/>
    <w:rsid w:val="00AB6960"/>
    <w:rsid w:val="00AC0050"/>
    <w:rsid w:val="00AD43FA"/>
    <w:rsid w:val="00AE0020"/>
    <w:rsid w:val="00AE4FCE"/>
    <w:rsid w:val="00AF2AAF"/>
    <w:rsid w:val="00B04CA7"/>
    <w:rsid w:val="00B3470B"/>
    <w:rsid w:val="00B47FC0"/>
    <w:rsid w:val="00B613F6"/>
    <w:rsid w:val="00B6735B"/>
    <w:rsid w:val="00BA4C9A"/>
    <w:rsid w:val="00BB69F8"/>
    <w:rsid w:val="00BC11A1"/>
    <w:rsid w:val="00BE7398"/>
    <w:rsid w:val="00C27136"/>
    <w:rsid w:val="00C30455"/>
    <w:rsid w:val="00C33EAF"/>
    <w:rsid w:val="00C471FB"/>
    <w:rsid w:val="00C7218A"/>
    <w:rsid w:val="00C755C5"/>
    <w:rsid w:val="00C75894"/>
    <w:rsid w:val="00C75A32"/>
    <w:rsid w:val="00C7745C"/>
    <w:rsid w:val="00C874A4"/>
    <w:rsid w:val="00CC14CF"/>
    <w:rsid w:val="00CC247F"/>
    <w:rsid w:val="00D11A91"/>
    <w:rsid w:val="00D405EC"/>
    <w:rsid w:val="00D6018E"/>
    <w:rsid w:val="00D70D13"/>
    <w:rsid w:val="00D85AA1"/>
    <w:rsid w:val="00D966A5"/>
    <w:rsid w:val="00DD00E6"/>
    <w:rsid w:val="00E012E9"/>
    <w:rsid w:val="00E04174"/>
    <w:rsid w:val="00E15965"/>
    <w:rsid w:val="00E23C58"/>
    <w:rsid w:val="00E36687"/>
    <w:rsid w:val="00E53D84"/>
    <w:rsid w:val="00E5478C"/>
    <w:rsid w:val="00E8754F"/>
    <w:rsid w:val="00E87665"/>
    <w:rsid w:val="00E94D29"/>
    <w:rsid w:val="00EA207A"/>
    <w:rsid w:val="00EB3486"/>
    <w:rsid w:val="00EC01D1"/>
    <w:rsid w:val="00ED0325"/>
    <w:rsid w:val="00ED481A"/>
    <w:rsid w:val="00EE7DA0"/>
    <w:rsid w:val="00EF7A4E"/>
    <w:rsid w:val="00F07B52"/>
    <w:rsid w:val="00F22844"/>
    <w:rsid w:val="00F372DF"/>
    <w:rsid w:val="00F43A92"/>
    <w:rsid w:val="00F521E9"/>
    <w:rsid w:val="00F605AA"/>
    <w:rsid w:val="00F8392C"/>
    <w:rsid w:val="00FB0333"/>
    <w:rsid w:val="00FC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FFCD5D"/>
  <w15:docId w15:val="{9EF95578-2B44-4B66-ADA1-E112AD7A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8"/>
        <w:szCs w:val="28"/>
        <w:lang w:val="it-IT" w:eastAsia="en-US" w:bidi="ar-SA"/>
      </w:rPr>
    </w:rPrDefault>
    <w:pPrDefault>
      <w:pPr>
        <w:spacing w:before="36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45A9"/>
  </w:style>
  <w:style w:type="paragraph" w:styleId="Titolo1">
    <w:name w:val="heading 1"/>
    <w:basedOn w:val="Normale"/>
    <w:uiPriority w:val="9"/>
    <w:qFormat/>
    <w:rsid w:val="009C55FB"/>
    <w:pPr>
      <w:keepNext/>
      <w:keepLines/>
      <w:tabs>
        <w:tab w:val="left" w:pos="4770"/>
        <w:tab w:val="right" w:pos="9360"/>
      </w:tabs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40"/>
      <w:szCs w:val="40"/>
      <w:lang w:eastAsia="ja-JP"/>
    </w:rPr>
  </w:style>
  <w:style w:type="paragraph" w:styleId="Titolo2">
    <w:name w:val="heading 2"/>
    <w:basedOn w:val="Normale"/>
    <w:link w:val="Titolo2Carattere"/>
    <w:uiPriority w:val="9"/>
    <w:unhideWhenUsed/>
    <w:qFormat/>
    <w:rsid w:val="009C55FB"/>
    <w:pPr>
      <w:keepNext/>
      <w:keepLines/>
      <w:tabs>
        <w:tab w:val="left" w:pos="4770"/>
        <w:tab w:val="right" w:pos="9360"/>
      </w:tabs>
      <w:spacing w:before="300" w:after="300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525B13" w:themeColor="accent2" w:themeShade="80"/>
      <w:sz w:val="32"/>
      <w:szCs w:val="32"/>
      <w:lang w:eastAsia="ja-JP"/>
    </w:rPr>
  </w:style>
  <w:style w:type="paragraph" w:styleId="Titolo3">
    <w:name w:val="heading 3"/>
    <w:basedOn w:val="Normale"/>
    <w:link w:val="Titolo3Carattere"/>
    <w:uiPriority w:val="9"/>
    <w:unhideWhenUsed/>
    <w:qFormat/>
    <w:rsid w:val="009C55FB"/>
    <w:pPr>
      <w:tabs>
        <w:tab w:val="left" w:pos="4770"/>
        <w:tab w:val="right" w:pos="9360"/>
      </w:tabs>
      <w:contextualSpacing/>
      <w:jc w:val="center"/>
      <w:outlineLvl w:val="2"/>
    </w:pPr>
    <w:rPr>
      <w:rFonts w:eastAsiaTheme="minorEastAsia" w:cstheme="minorBidi"/>
      <w:b/>
      <w:bCs/>
      <w:color w:val="7B4900" w:themeColor="accent3" w:themeShade="80"/>
      <w:sz w:val="32"/>
      <w:szCs w:val="32"/>
      <w:lang w:eastAsia="ja-JP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66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30678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66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0678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18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18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366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18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A2C5F"/>
    <w:rPr>
      <w:rFonts w:ascii="Tahoma" w:hAnsi="Tahoma" w:cs="Tahoma"/>
      <w:szCs w:val="16"/>
    </w:rPr>
  </w:style>
  <w:style w:type="character" w:styleId="Testosegnaposto">
    <w:name w:val="Placeholder Text"/>
    <w:basedOn w:val="Carpredefinitoparagrafo"/>
    <w:uiPriority w:val="99"/>
    <w:semiHidden/>
    <w:rsid w:val="00357FB7"/>
    <w:rPr>
      <w:color w:val="595959" w:themeColor="text1" w:themeTint="A6"/>
    </w:rPr>
  </w:style>
  <w:style w:type="table" w:styleId="Grigliatabella">
    <w:name w:val="Table Grid"/>
    <w:basedOn w:val="Tabellanormale"/>
    <w:uiPriority w:val="59"/>
    <w:rsid w:val="001C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ia">
    <w:name w:val="Bibliography"/>
    <w:basedOn w:val="Normale"/>
    <w:next w:val="Normale"/>
    <w:uiPriority w:val="37"/>
    <w:semiHidden/>
    <w:unhideWhenUsed/>
    <w:rsid w:val="000D18B7"/>
  </w:style>
  <w:style w:type="paragraph" w:styleId="Testodelblocco">
    <w:name w:val="Block Text"/>
    <w:basedOn w:val="Normale"/>
    <w:uiPriority w:val="99"/>
    <w:semiHidden/>
    <w:unhideWhenUsed/>
    <w:rsid w:val="00357FB7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rFonts w:eastAsiaTheme="minorEastAsia" w:cstheme="minorBidi"/>
      <w:i/>
      <w:iCs/>
      <w:color w:val="306785" w:themeColor="accent1" w:themeShade="BF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D18B7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18B7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D18B7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D18B7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D18B7"/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D18B7"/>
    <w:rPr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0D18B7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D18B7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D18B7"/>
    <w:pPr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D18B7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D18B7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D18B7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D18B7"/>
    <w:pPr>
      <w:spacing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D18B7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D18B7"/>
    <w:pPr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D18B7"/>
    <w:rPr>
      <w:szCs w:val="16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357FB7"/>
    <w:rPr>
      <w:b/>
      <w:bCs/>
      <w:i/>
      <w:iCs/>
      <w:spacing w:val="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D18B7"/>
    <w:pPr>
      <w:spacing w:before="0" w:after="200"/>
    </w:pPr>
    <w:rPr>
      <w:i/>
      <w:iCs/>
      <w:color w:val="5E5E5E" w:themeColor="text2"/>
      <w:szCs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D18B7"/>
    <w:pPr>
      <w:spacing w:before="0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D18B7"/>
  </w:style>
  <w:style w:type="table" w:styleId="Grigliaacolori">
    <w:name w:val="Colorful Grid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0D18B7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18B7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18B7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18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18B7"/>
    <w:rPr>
      <w:b/>
      <w:bCs/>
      <w:szCs w:val="20"/>
    </w:rPr>
  </w:style>
  <w:style w:type="table" w:styleId="Elencoscuro">
    <w:name w:val="Dark List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D18B7"/>
  </w:style>
  <w:style w:type="character" w:customStyle="1" w:styleId="DataCarattere">
    <w:name w:val="Data Carattere"/>
    <w:basedOn w:val="Carpredefinitoparagrafo"/>
    <w:link w:val="Data"/>
    <w:uiPriority w:val="99"/>
    <w:semiHidden/>
    <w:rsid w:val="000D18B7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D18B7"/>
    <w:pPr>
      <w:spacing w:before="0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D18B7"/>
    <w:rPr>
      <w:rFonts w:ascii="Segoe UI" w:hAnsi="Segoe UI" w:cs="Segoe UI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D18B7"/>
    <w:pPr>
      <w:spacing w:before="0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D18B7"/>
  </w:style>
  <w:style w:type="character" w:styleId="Enfasicorsivo">
    <w:name w:val="Emphasis"/>
    <w:basedOn w:val="Carpredefinitoparagrafo"/>
    <w:uiPriority w:val="20"/>
    <w:semiHidden/>
    <w:unhideWhenUsed/>
    <w:qFormat/>
    <w:rsid w:val="000D18B7"/>
    <w:rPr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D18B7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D18B7"/>
    <w:rPr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0D18B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0D18B7"/>
    <w:pPr>
      <w:spacing w:before="0"/>
    </w:pPr>
    <w:rPr>
      <w:rFonts w:asciiTheme="majorHAnsi" w:eastAsiaTheme="majorEastAsia" w:hAnsiTheme="majorHAnsi" w:cstheme="majorBidi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18B7"/>
    <w:rPr>
      <w:color w:val="B2B2B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93172"/>
    <w:pPr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172"/>
  </w:style>
  <w:style w:type="character" w:styleId="Rimandonotaapidipagina">
    <w:name w:val="footnote reference"/>
    <w:basedOn w:val="Carpredefinitoparagrafo"/>
    <w:uiPriority w:val="99"/>
    <w:semiHidden/>
    <w:unhideWhenUsed/>
    <w:rsid w:val="000D18B7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18B7"/>
    <w:rPr>
      <w:szCs w:val="20"/>
    </w:rPr>
  </w:style>
  <w:style w:type="table" w:customStyle="1" w:styleId="Tabellagriglia1chiara1">
    <w:name w:val="Tabella griglia 1 chiara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11">
    <w:name w:val="Tabella griglia 1 chiara - colore 1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21">
    <w:name w:val="Tabella griglia 1 chiara - colore 2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31">
    <w:name w:val="Tabella griglia 1 chiara - colore 3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41">
    <w:name w:val="Tabella griglia 1 chiara - colore 4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51">
    <w:name w:val="Tabella griglia 1 chiara - colore 5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61">
    <w:name w:val="Tabella griglia 1 chiara - colore 6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21">
    <w:name w:val="Tabella griglia 2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2-colore11">
    <w:name w:val="Tabella griglia 2 - colore 1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2-colore21">
    <w:name w:val="Tabella griglia 2 - colore 2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2-colore31">
    <w:name w:val="Tabella griglia 2 - colore 3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2-colore41">
    <w:name w:val="Tabella griglia 2 - colore 4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2-colore51">
    <w:name w:val="Tabella griglia 2 - colore 5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Grigliatab31">
    <w:name w:val="Griglia tab.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3-colore11">
    <w:name w:val="Tabella griglia 3 - colore 1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Tabellagriglia3-colore21">
    <w:name w:val="Tabella griglia 3 - colore 2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Tabellagriglia3-colore31">
    <w:name w:val="Tabella griglia 3 - colore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Tabellagriglia3-colore41">
    <w:name w:val="Tabella griglia 3 - colore 4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Tabellagriglia3-colore61">
    <w:name w:val="Tabella griglia 3 - colore 6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customStyle="1" w:styleId="Grigliatab41">
    <w:name w:val="Griglia tab.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4-colore11">
    <w:name w:val="Tabella griglia 4 - colore 1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4-colore31">
    <w:name w:val="Tabella griglia 4 - colore 3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4-colore41">
    <w:name w:val="Tabella griglia 4 - colore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4-colore51">
    <w:name w:val="Tabella griglia 4 - colore 5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griglia5scura1">
    <w:name w:val="Tabella griglia 5 scura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customStyle="1" w:styleId="Tabellagriglia5scura-colore21">
    <w:name w:val="Tabella griglia 5 scura - colore 2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customStyle="1" w:styleId="Tabellagriglia5scura-colore31">
    <w:name w:val="Tabella griglia 5 scura - colore 3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customStyle="1" w:styleId="Tabellagriglia5scura-colore51">
    <w:name w:val="Tabella griglia 5 scura - colore 5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customStyle="1" w:styleId="Tabellagriglia5scura-colore61">
    <w:name w:val="Tabella griglia 5 scura - colore 6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customStyle="1" w:styleId="Tabellagriglia6acolori1">
    <w:name w:val="Tabella griglia 6 a colori1"/>
    <w:basedOn w:val="Tabellanormale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51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51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6acolori-colore31">
    <w:name w:val="Tabella griglia 6 a colori - colore 31"/>
    <w:basedOn w:val="Tabellanormale"/>
    <w:uiPriority w:val="51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6acolori-colore41">
    <w:name w:val="Tabella griglia 6 a colori - colore 41"/>
    <w:basedOn w:val="Tabellanormale"/>
    <w:uiPriority w:val="51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6acolori-colore51">
    <w:name w:val="Tabella griglia 6 a colori - colore 51"/>
    <w:basedOn w:val="Tabellanormale"/>
    <w:uiPriority w:val="51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51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griglia7acolori1">
    <w:name w:val="Tabella griglia 7 a colori1"/>
    <w:basedOn w:val="Tabellanormale"/>
    <w:uiPriority w:val="52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7acolori-colore11">
    <w:name w:val="Tabella griglia 7 a colori - colore 11"/>
    <w:basedOn w:val="Tabellanormale"/>
    <w:uiPriority w:val="52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2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Tabellagriglia7acolori-colore31">
    <w:name w:val="Tabella griglia 7 a colori - colore 31"/>
    <w:basedOn w:val="Tabellanormale"/>
    <w:uiPriority w:val="52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2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Tabellagriglia7acolori-colore51">
    <w:name w:val="Tabella griglia 7 a colori - colore 51"/>
    <w:basedOn w:val="Tabellanormale"/>
    <w:uiPriority w:val="52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Tabellagriglia7acolori-colore61">
    <w:name w:val="Tabella griglia 7 a colori - colore 61"/>
    <w:basedOn w:val="Tabellanormale"/>
    <w:uiPriority w:val="52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793172"/>
    <w:pPr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172"/>
  </w:style>
  <w:style w:type="character" w:customStyle="1" w:styleId="Titolo2Carattere">
    <w:name w:val="Titolo 2 Carattere"/>
    <w:basedOn w:val="Carpredefinitoparagrafo"/>
    <w:link w:val="Titolo2"/>
    <w:uiPriority w:val="9"/>
    <w:rsid w:val="009C55FB"/>
    <w:rPr>
      <w:rFonts w:asciiTheme="majorHAnsi" w:eastAsiaTheme="majorEastAsia" w:hAnsiTheme="majorHAnsi" w:cstheme="majorBidi"/>
      <w:b/>
      <w:bCs/>
      <w:color w:val="525B13" w:themeColor="accent2" w:themeShade="80"/>
      <w:sz w:val="32"/>
      <w:szCs w:val="32"/>
      <w:lang w:eastAsia="ja-JP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C55FB"/>
    <w:rPr>
      <w:rFonts w:eastAsiaTheme="minorEastAsia" w:cstheme="minorBidi"/>
      <w:b/>
      <w:bCs/>
      <w:color w:val="7B4900" w:themeColor="accent3" w:themeShade="80"/>
      <w:sz w:val="32"/>
      <w:szCs w:val="32"/>
      <w:lang w:eastAsia="ja-JP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36687"/>
    <w:rPr>
      <w:rFonts w:asciiTheme="majorHAnsi" w:eastAsiaTheme="majorEastAsia" w:hAnsiTheme="majorHAnsi" w:cstheme="majorBidi"/>
      <w:b/>
      <w:i/>
      <w:iCs/>
      <w:color w:val="30678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36687"/>
    <w:rPr>
      <w:rFonts w:asciiTheme="majorHAnsi" w:eastAsiaTheme="majorEastAsia" w:hAnsiTheme="majorHAnsi" w:cstheme="majorBidi"/>
      <w:b/>
      <w:color w:val="30678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18B7"/>
    <w:rPr>
      <w:rFonts w:asciiTheme="majorHAnsi" w:eastAsiaTheme="majorEastAsia" w:hAnsiTheme="majorHAnsi" w:cstheme="majorBidi"/>
      <w:color w:val="20445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18B7"/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36687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18B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imoHTML">
    <w:name w:val="HTML Acronym"/>
    <w:basedOn w:val="Carpredefinitoparagrafo"/>
    <w:uiPriority w:val="99"/>
    <w:semiHidden/>
    <w:unhideWhenUsed/>
    <w:rsid w:val="000D18B7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D18B7"/>
    <w:pPr>
      <w:spacing w:before="0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D18B7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0D18B7"/>
    <w:rPr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0D18B7"/>
    <w:rPr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D18B7"/>
    <w:pPr>
      <w:spacing w:before="0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D18B7"/>
    <w:rPr>
      <w:rFonts w:ascii="Consolas" w:hAnsi="Consolas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0D18B7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0D18B7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0D18B7"/>
    <w:rPr>
      <w:color w:val="F59E00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0D18B7"/>
    <w:pPr>
      <w:spacing w:before="0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D18B7"/>
    <w:pPr>
      <w:spacing w:before="0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D18B7"/>
    <w:pPr>
      <w:spacing w:before="0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D18B7"/>
    <w:pPr>
      <w:spacing w:before="0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D18B7"/>
    <w:pPr>
      <w:spacing w:before="0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D18B7"/>
    <w:pPr>
      <w:spacing w:before="0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D18B7"/>
    <w:pPr>
      <w:spacing w:before="0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D18B7"/>
    <w:pPr>
      <w:spacing w:before="0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D18B7"/>
    <w:pPr>
      <w:spacing w:before="0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0D18B7"/>
    <w:rPr>
      <w:rFonts w:asciiTheme="majorHAnsi" w:eastAsiaTheme="majorEastAsia" w:hAnsiTheme="majorHAnsi" w:cstheme="majorBidi"/>
      <w:b/>
      <w:bCs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357FB7"/>
    <w:rPr>
      <w:i/>
      <w:iCs/>
      <w:color w:val="30678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357FB7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after="360"/>
      <w:ind w:left="864" w:right="864"/>
      <w:jc w:val="center"/>
    </w:pPr>
    <w:rPr>
      <w:i/>
      <w:iCs/>
      <w:color w:val="30678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357FB7"/>
    <w:rPr>
      <w:i/>
      <w:iCs/>
      <w:color w:val="306785" w:themeColor="accent1" w:themeShade="BF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357FB7"/>
    <w:rPr>
      <w:b/>
      <w:bCs/>
      <w:smallCaps/>
      <w:color w:val="306785" w:themeColor="accent1" w:themeShade="BF"/>
      <w:spacing w:val="5"/>
    </w:rPr>
  </w:style>
  <w:style w:type="table" w:styleId="Grigliachiara">
    <w:name w:val="Light Grid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0D18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0D18B7"/>
  </w:style>
  <w:style w:type="paragraph" w:styleId="Elenco">
    <w:name w:val="List"/>
    <w:basedOn w:val="Normale"/>
    <w:uiPriority w:val="99"/>
    <w:semiHidden/>
    <w:unhideWhenUsed/>
    <w:rsid w:val="000D18B7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0D18B7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0D18B7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0D18B7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0D18B7"/>
    <w:pPr>
      <w:ind w:left="1800" w:hanging="360"/>
      <w:contextualSpacing/>
    </w:pPr>
  </w:style>
  <w:style w:type="paragraph" w:styleId="Puntoelenco">
    <w:name w:val="List Bullet"/>
    <w:basedOn w:val="Normale"/>
    <w:uiPriority w:val="99"/>
    <w:semiHidden/>
    <w:unhideWhenUsed/>
    <w:rsid w:val="000D18B7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0D18B7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D18B7"/>
    <w:pPr>
      <w:numPr>
        <w:numId w:val="3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D18B7"/>
    <w:pPr>
      <w:numPr>
        <w:numId w:val="4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D18B7"/>
    <w:pPr>
      <w:numPr>
        <w:numId w:val="5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D18B7"/>
    <w:pPr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D18B7"/>
    <w:pPr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D18B7"/>
    <w:pPr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D18B7"/>
    <w:pPr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D18B7"/>
    <w:pPr>
      <w:ind w:left="1800"/>
      <w:contextualSpacing/>
    </w:pPr>
  </w:style>
  <w:style w:type="paragraph" w:styleId="Numeroelenco">
    <w:name w:val="List Number"/>
    <w:basedOn w:val="Normale"/>
    <w:uiPriority w:val="99"/>
    <w:semiHidden/>
    <w:unhideWhenUsed/>
    <w:rsid w:val="000D18B7"/>
    <w:pPr>
      <w:numPr>
        <w:numId w:val="6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D18B7"/>
    <w:pPr>
      <w:numPr>
        <w:numId w:val="7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D18B7"/>
    <w:pPr>
      <w:numPr>
        <w:numId w:val="8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D18B7"/>
    <w:pPr>
      <w:numPr>
        <w:numId w:val="9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D18B7"/>
    <w:pPr>
      <w:numPr>
        <w:numId w:val="10"/>
      </w:numPr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0D18B7"/>
    <w:pPr>
      <w:ind w:left="720"/>
      <w:contextualSpacing/>
    </w:pPr>
  </w:style>
  <w:style w:type="table" w:customStyle="1" w:styleId="Tabellaelenco1chiara1">
    <w:name w:val="Tabella elenco 1 chiara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1chiara-colore11">
    <w:name w:val="Tabella elenco 1 chiara - colore 1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1chiara-colore21">
    <w:name w:val="Tabella elenco 1 chiara - colore 2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1chiara-colore31">
    <w:name w:val="Tabella elenco 1 chiara - colore 3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1chiara-colore41">
    <w:name w:val="Tabella elenco 1 chiara - colore 4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1chiara-colore51">
    <w:name w:val="Tabella elenco 1 chiara - colore 5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1chiara-colore61">
    <w:name w:val="Tabella elenco 1 chiara - colore 6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21">
    <w:name w:val="Tabella elenco 2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2-colore11">
    <w:name w:val="Tabella elenco 2 - colore 1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2-colore21">
    <w:name w:val="Tabella elenco 2 - colore 2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2-colore31">
    <w:name w:val="Tabella elenco 2 - colore 3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2-colore41">
    <w:name w:val="Tabella elenco 2 - colore 4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2-colore51">
    <w:name w:val="Tabella elenco 2 - colore 5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2-colore61">
    <w:name w:val="Tabella elenco 2 - colore 6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Elencotab31">
    <w:name w:val="Elenco tab.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customStyle="1" w:styleId="Tabellaelenco3-colore21">
    <w:name w:val="Tabella elenco 3 - colore 2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customStyle="1" w:styleId="Tabellaelenco3-colore31">
    <w:name w:val="Tabella elenco 3 - colore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customStyle="1" w:styleId="Tabellaelenco3-colore41">
    <w:name w:val="Tabella elenco 3 - colore 4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customStyle="1" w:styleId="Tabellaelenco3-colore51">
    <w:name w:val="Tabella elenco 3 - colore 5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customStyle="1" w:styleId="Elencotab41">
    <w:name w:val="Elenco tab.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4-colore11">
    <w:name w:val="Tabella elenco 4 - colore 1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4-colore21">
    <w:name w:val="Tabella elenco 4 - colore 2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4-colore31">
    <w:name w:val="Tabella elenco 4 - colore 3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4-colore41">
    <w:name w:val="Tabella elenco 4 - colore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4-colore51">
    <w:name w:val="Tabella elenco 4 - colore 5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4-colore61">
    <w:name w:val="Tabella elenco 4 - colore 6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5scura1">
    <w:name w:val="Tabella elenco 5 scura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11">
    <w:name w:val="Tabella elenco 5 scura - colore 1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21">
    <w:name w:val="Tabella elenco 5 scura - colore 2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31">
    <w:name w:val="Tabella elenco 5 scura - colore 3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41">
    <w:name w:val="Tabella elenco 5 scura - colore 4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51">
    <w:name w:val="Tabella elenco 5 scura - colore 5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61">
    <w:name w:val="Tabella elenco 5 scura - colore 6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6acolori1">
    <w:name w:val="Tabella elenco 6 a colori1"/>
    <w:basedOn w:val="Tabellanormale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6acolori-colore11">
    <w:name w:val="Tabella elenco 6 a colori - colore 11"/>
    <w:basedOn w:val="Tabellanormale"/>
    <w:uiPriority w:val="51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6acolori-colore21">
    <w:name w:val="Tabella elenco 6 a colori - colore 21"/>
    <w:basedOn w:val="Tabellanormale"/>
    <w:uiPriority w:val="51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6acolori-colore31">
    <w:name w:val="Tabella elenco 6 a colori - colore 31"/>
    <w:basedOn w:val="Tabellanormale"/>
    <w:uiPriority w:val="51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6acolori-colore41">
    <w:name w:val="Tabella elenco 6 a colori - colore 41"/>
    <w:basedOn w:val="Tabellanormale"/>
    <w:uiPriority w:val="51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6acolori-colore51">
    <w:name w:val="Tabella elenco 6 a colori - colore 51"/>
    <w:basedOn w:val="Tabellanormale"/>
    <w:uiPriority w:val="51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6acolori-colore61">
    <w:name w:val="Tabella elenco 6 a colori - colore 61"/>
    <w:basedOn w:val="Tabellanormale"/>
    <w:uiPriority w:val="51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7acolori1">
    <w:name w:val="Tabella elenco 7 a colori1"/>
    <w:basedOn w:val="Tabellanormale"/>
    <w:uiPriority w:val="52"/>
    <w:rsid w:val="000D18B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11">
    <w:name w:val="Tabella elenco 7 a colori - colore 11"/>
    <w:basedOn w:val="Tabellanormale"/>
    <w:uiPriority w:val="52"/>
    <w:rsid w:val="000D18B7"/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21">
    <w:name w:val="Tabella elenco 7 a colori - colore 21"/>
    <w:basedOn w:val="Tabellanormale"/>
    <w:uiPriority w:val="52"/>
    <w:rsid w:val="000D18B7"/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31">
    <w:name w:val="Tabella elenco 7 a colori - colore 31"/>
    <w:basedOn w:val="Tabellanormale"/>
    <w:uiPriority w:val="52"/>
    <w:rsid w:val="000D18B7"/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41">
    <w:name w:val="Tabella elenco 7 a colori - colore 41"/>
    <w:basedOn w:val="Tabellanormale"/>
    <w:uiPriority w:val="52"/>
    <w:rsid w:val="000D18B7"/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51">
    <w:name w:val="Tabella elenco 7 a colori - colore 51"/>
    <w:basedOn w:val="Tabellanormale"/>
    <w:uiPriority w:val="52"/>
    <w:rsid w:val="000D18B7"/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61">
    <w:name w:val="Tabella elenco 7 a colori - colore 61"/>
    <w:basedOn w:val="Tabellanormale"/>
    <w:uiPriority w:val="52"/>
    <w:rsid w:val="000D18B7"/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0D18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D18B7"/>
    <w:rPr>
      <w:rFonts w:ascii="Consolas" w:hAnsi="Consolas"/>
      <w:szCs w:val="20"/>
    </w:rPr>
  </w:style>
  <w:style w:type="table" w:styleId="Grigliamedia1">
    <w:name w:val="Medium Grid 1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D18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D18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essunaspaziatura">
    <w:name w:val="No Spacing"/>
    <w:uiPriority w:val="1"/>
    <w:semiHidden/>
    <w:unhideWhenUsed/>
    <w:qFormat/>
    <w:rsid w:val="000D18B7"/>
  </w:style>
  <w:style w:type="paragraph" w:styleId="NormaleWeb">
    <w:name w:val="Normal (Web)"/>
    <w:basedOn w:val="Normale"/>
    <w:uiPriority w:val="99"/>
    <w:semiHidden/>
    <w:unhideWhenUsed/>
    <w:rsid w:val="000D18B7"/>
    <w:rPr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0D18B7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D18B7"/>
    <w:pPr>
      <w:spacing w:before="0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D18B7"/>
  </w:style>
  <w:style w:type="character" w:styleId="Numeropagina">
    <w:name w:val="page number"/>
    <w:basedOn w:val="Carpredefinitoparagrafo"/>
    <w:uiPriority w:val="99"/>
    <w:semiHidden/>
    <w:unhideWhenUsed/>
    <w:rsid w:val="000D18B7"/>
  </w:style>
  <w:style w:type="table" w:customStyle="1" w:styleId="Tabellasemplice-11">
    <w:name w:val="Tabella semplice - 11"/>
    <w:basedOn w:val="Tabellanormale"/>
    <w:uiPriority w:val="41"/>
    <w:rsid w:val="000D18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21">
    <w:name w:val="Tabella semplice - 21"/>
    <w:basedOn w:val="Tabellanormale"/>
    <w:uiPriority w:val="42"/>
    <w:rsid w:val="000D18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semplice-31">
    <w:name w:val="Tabella semplice - 31"/>
    <w:basedOn w:val="Tabellanormale"/>
    <w:uiPriority w:val="43"/>
    <w:rsid w:val="000D18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semplice41">
    <w:name w:val="Tabella semplice 41"/>
    <w:basedOn w:val="Tabellanormale"/>
    <w:uiPriority w:val="44"/>
    <w:rsid w:val="000D18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51">
    <w:name w:val="Tabella semplice 51"/>
    <w:basedOn w:val="Tabellanormale"/>
    <w:uiPriority w:val="45"/>
    <w:rsid w:val="000D18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D18B7"/>
    <w:pPr>
      <w:spacing w:before="0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D18B7"/>
    <w:rPr>
      <w:rFonts w:ascii="Consolas" w:hAnsi="Consolas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357FB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357FB7"/>
    <w:rPr>
      <w:i/>
      <w:iCs/>
      <w:color w:val="404040" w:themeColor="text1" w:themeTint="BF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D18B7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D18B7"/>
  </w:style>
  <w:style w:type="paragraph" w:styleId="Firma">
    <w:name w:val="Signature"/>
    <w:basedOn w:val="Normale"/>
    <w:link w:val="FirmaCarattere"/>
    <w:uiPriority w:val="99"/>
    <w:semiHidden/>
    <w:unhideWhenUsed/>
    <w:rsid w:val="000D18B7"/>
    <w:pPr>
      <w:spacing w:before="0"/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D18B7"/>
  </w:style>
  <w:style w:type="character" w:styleId="Enfasigrassetto">
    <w:name w:val="Strong"/>
    <w:basedOn w:val="Carpredefinitoparagrafo"/>
    <w:uiPriority w:val="22"/>
    <w:semiHidden/>
    <w:unhideWhenUsed/>
    <w:qFormat/>
    <w:rsid w:val="000D18B7"/>
    <w:rPr>
      <w:b/>
      <w:bCs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rsid w:val="00E3668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E36687"/>
    <w:rPr>
      <w:rFonts w:eastAsiaTheme="minorEastAsia" w:cstheme="minorBid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0D18B7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0D18B7"/>
    <w:rPr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0D18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0D18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0D18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0D18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0D18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0D18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0D18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0D18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0D18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0D18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0D18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0D18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0D18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0D18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0D18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0D18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0D18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gliatabellachiara1">
    <w:name w:val="Griglia tabella chiara1"/>
    <w:basedOn w:val="Tabellanormale"/>
    <w:uiPriority w:val="40"/>
    <w:rsid w:val="000D18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lencotabella1">
    <w:name w:val="Table List 1"/>
    <w:basedOn w:val="Tabellanormale"/>
    <w:uiPriority w:val="99"/>
    <w:semiHidden/>
    <w:unhideWhenUsed/>
    <w:rsid w:val="000D18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0D18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0D18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0D18B7"/>
    <w:pPr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D18B7"/>
  </w:style>
  <w:style w:type="table" w:styleId="Tabellaprofessionale">
    <w:name w:val="Table Professional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0D18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0D18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0D18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0D18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0D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0D18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0D18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0D18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0D18B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D18B7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0D18B7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D18B7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D18B7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0D18B7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0D18B7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0D18B7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0D18B7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0D18B7"/>
    <w:pPr>
      <w:spacing w:after="100"/>
      <w:ind w:left="176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36687"/>
    <w:pPr>
      <w:outlineLvl w:val="9"/>
    </w:pPr>
    <w:rPr>
      <w:bCs w:val="0"/>
      <w:szCs w:val="32"/>
    </w:rPr>
  </w:style>
  <w:style w:type="paragraph" w:customStyle="1" w:styleId="Immagineallineataalcentro">
    <w:name w:val="Immagine allineata al centro"/>
    <w:basedOn w:val="Normale"/>
    <w:uiPriority w:val="1"/>
    <w:qFormat/>
    <w:rsid w:val="001433C2"/>
    <w:pPr>
      <w:tabs>
        <w:tab w:val="left" w:pos="4770"/>
        <w:tab w:val="right" w:pos="9360"/>
      </w:tabs>
      <w:jc w:val="center"/>
    </w:pPr>
    <w:rPr>
      <w:rFonts w:eastAsiaTheme="minorEastAsia" w:cstheme="minorBidi"/>
      <w:noProof/>
      <w:lang w:eastAsia="ja-JP"/>
    </w:rPr>
  </w:style>
  <w:style w:type="table" w:customStyle="1" w:styleId="Registroriunione">
    <w:name w:val="Registro riunione"/>
    <w:basedOn w:val="Tabellanormale"/>
    <w:uiPriority w:val="99"/>
    <w:rsid w:val="006545A9"/>
    <w:pPr>
      <w:spacing w:before="0" w:after="0" w:line="240" w:lineRule="auto"/>
    </w:pPr>
    <w:rPr>
      <w:rFonts w:eastAsiaTheme="minorEastAsia" w:cstheme="minorBidi"/>
      <w:szCs w:val="22"/>
      <w:lang w:eastAsia="ja-JP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a\AppData\Roaming\Microsoft\Templates\Registro%20di%20riunione%20docenti-genitori.dotx" TargetMode="External"/></Relationships>
</file>

<file path=word/theme/theme1.xml><?xml version="1.0" encoding="utf-8"?>
<a:theme xmlns:a="http://schemas.openxmlformats.org/drawingml/2006/main" name="Theme1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B7F32-9198-4E2E-BD1C-FB1D2EC5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Registro di riunione docenti-genitori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SECHI Giovanni Battista</cp:lastModifiedBy>
  <cp:revision>5</cp:revision>
  <cp:lastPrinted>2003-08-25T23:36:00Z</cp:lastPrinted>
  <dcterms:created xsi:type="dcterms:W3CDTF">2021-07-29T06:41:00Z</dcterms:created>
  <dcterms:modified xsi:type="dcterms:W3CDTF">2024-01-19T07:51:00Z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TC010182621033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