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5446D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06554553" wp14:editId="06554554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5446E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0655446F" w14:textId="18DAFF1D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06554470" w14:textId="77777777" w:rsidR="00CC247F" w:rsidRPr="001E38D2" w:rsidRDefault="008F4D19" w:rsidP="001E38D2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>Ufficio Segreterie Studenti e Offerta formativa</w:t>
      </w:r>
    </w:p>
    <w:p w14:paraId="06554471" w14:textId="77777777" w:rsidR="008C1D16" w:rsidRPr="008C1D16" w:rsidRDefault="00AF2AAF" w:rsidP="00AF2AAF">
      <w:pPr>
        <w:tabs>
          <w:tab w:val="left" w:pos="210"/>
          <w:tab w:val="center" w:pos="5233"/>
        </w:tabs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ab/>
      </w:r>
      <w:r>
        <w:rPr>
          <w:rFonts w:ascii="Arial" w:hAnsi="Arial" w:cs="Arial"/>
          <w:b/>
          <w:sz w:val="24"/>
          <w:szCs w:val="9"/>
        </w:rPr>
        <w:tab/>
      </w:r>
      <w:r w:rsidR="00D11A91">
        <w:rPr>
          <w:rFonts w:ascii="Arial" w:hAnsi="Arial" w:cs="Arial"/>
          <w:b/>
          <w:sz w:val="24"/>
          <w:szCs w:val="9"/>
        </w:rPr>
        <w:t>SCHEMA RIASSUNTIVO</w:t>
      </w:r>
    </w:p>
    <w:tbl>
      <w:tblPr>
        <w:tblStyle w:val="Registroriunione"/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1862"/>
        <w:gridCol w:w="1327"/>
        <w:gridCol w:w="1002"/>
        <w:gridCol w:w="688"/>
      </w:tblGrid>
      <w:tr w:rsidR="008C1D16" w14:paraId="06554473" w14:textId="77777777" w:rsidTr="00A17059">
        <w:trPr>
          <w:trHeight w:val="508"/>
        </w:trPr>
        <w:tc>
          <w:tcPr>
            <w:tcW w:w="10588" w:type="dxa"/>
            <w:gridSpan w:val="5"/>
            <w:vAlign w:val="center"/>
          </w:tcPr>
          <w:p w14:paraId="06554472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8C1D16" w14:paraId="06554479" w14:textId="77777777" w:rsidTr="00A17059">
        <w:trPr>
          <w:trHeight w:val="493"/>
        </w:trPr>
        <w:tc>
          <w:tcPr>
            <w:tcW w:w="5709" w:type="dxa"/>
            <w:tcBorders>
              <w:bottom w:val="single" w:sz="4" w:space="0" w:color="auto"/>
            </w:tcBorders>
            <w:vAlign w:val="center"/>
          </w:tcPr>
          <w:p w14:paraId="06554474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vAlign w:val="center"/>
          </w:tcPr>
          <w:p w14:paraId="06554475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14:paraId="06554476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</w:t>
            </w:r>
            <w:r w:rsidR="00202008">
              <w:rPr>
                <w:rFonts w:ascii="Arial" w:hAnsi="Arial" w:cs="Arial"/>
                <w:b/>
                <w:sz w:val="20"/>
                <w:szCs w:val="9"/>
              </w:rPr>
              <w:t xml:space="preserve"> di sostenimento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06554477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14:paraId="06554478" w14:textId="77777777" w:rsidR="008C1D16" w:rsidRDefault="008C1D16" w:rsidP="008C1D16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8C1D16" w14:paraId="0655447F" w14:textId="77777777" w:rsidTr="00A17059">
        <w:trPr>
          <w:trHeight w:hRule="exact" w:val="487"/>
        </w:trPr>
        <w:tc>
          <w:tcPr>
            <w:tcW w:w="5709" w:type="dxa"/>
            <w:tcBorders>
              <w:bottom w:val="dotted" w:sz="4" w:space="0" w:color="auto"/>
            </w:tcBorders>
            <w:vAlign w:val="center"/>
          </w:tcPr>
          <w:p w14:paraId="0655447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0655447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bottom w:val="dotted" w:sz="4" w:space="0" w:color="auto"/>
            </w:tcBorders>
            <w:vAlign w:val="center"/>
          </w:tcPr>
          <w:p w14:paraId="0655447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bottom w:val="dotted" w:sz="4" w:space="0" w:color="auto"/>
            </w:tcBorders>
            <w:vAlign w:val="center"/>
          </w:tcPr>
          <w:p w14:paraId="0655447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bottom w:val="dotted" w:sz="4" w:space="0" w:color="auto"/>
            </w:tcBorders>
            <w:vAlign w:val="center"/>
          </w:tcPr>
          <w:p w14:paraId="0655447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8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8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9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8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9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9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A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9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A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A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A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B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B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C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B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C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C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D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C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D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D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D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E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EB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F1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E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F7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4FD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9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503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4FF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509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5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6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7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8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50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A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B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C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D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0E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8C1D16" w14:paraId="06554515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0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1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2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3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4" w14:textId="77777777" w:rsidR="008C1D16" w:rsidRDefault="008C1D16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E8754F" w14:paraId="0655451F" w14:textId="77777777" w:rsidTr="00A1705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6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17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18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19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A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1B" w14:textId="77777777" w:rsidR="001E38D2" w:rsidRDefault="001E38D2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C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D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1E" w14:textId="77777777" w:rsidR="00E8754F" w:rsidRDefault="00E8754F" w:rsidP="00A650C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554525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55452F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2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2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2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2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2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554535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55453F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3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3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3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3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3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554545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0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1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2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3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4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A17059" w14:paraId="0655454F" w14:textId="77777777" w:rsidTr="00A52549">
        <w:trPr>
          <w:trHeight w:hRule="exact" w:val="487"/>
        </w:trPr>
        <w:tc>
          <w:tcPr>
            <w:tcW w:w="5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6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47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48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49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A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  <w:p w14:paraId="0655454B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C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0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D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5454E" w14:textId="77777777" w:rsidR="00A17059" w:rsidRDefault="00A17059" w:rsidP="00A52549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14:paraId="06554550" w14:textId="77777777" w:rsidR="00A17059" w:rsidRDefault="00A17059" w:rsidP="00A17059">
      <w:pPr>
        <w:rPr>
          <w:rFonts w:ascii="Arial" w:hAnsi="Arial" w:cs="Arial"/>
          <w:sz w:val="20"/>
        </w:rPr>
      </w:pPr>
    </w:p>
    <w:p w14:paraId="06554551" w14:textId="77777777" w:rsidR="00A17059" w:rsidRDefault="00A17059" w:rsidP="00A17059">
      <w:pPr>
        <w:rPr>
          <w:rFonts w:ascii="Arial" w:hAnsi="Arial" w:cs="Arial"/>
          <w:sz w:val="20"/>
        </w:rPr>
      </w:pPr>
    </w:p>
    <w:p w14:paraId="06554552" w14:textId="77777777" w:rsidR="008C1D16" w:rsidRDefault="008C1D16" w:rsidP="008C1D1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8C1D16" w:rsidSect="00E875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4557" w14:textId="77777777" w:rsidR="00D235C3" w:rsidRDefault="00D235C3" w:rsidP="00793172">
      <w:pPr>
        <w:spacing w:before="0"/>
      </w:pPr>
      <w:r>
        <w:separator/>
      </w:r>
    </w:p>
  </w:endnote>
  <w:endnote w:type="continuationSeparator" w:id="0">
    <w:p w14:paraId="06554558" w14:textId="77777777" w:rsidR="00D235C3" w:rsidRDefault="00D235C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5B" w14:textId="77777777" w:rsidR="00AF2AAF" w:rsidRDefault="00AF2A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5C" w14:textId="77777777" w:rsidR="00AF2AAF" w:rsidRDefault="00AF2AA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5E" w14:textId="77777777" w:rsidR="00AF2AAF" w:rsidRDefault="00AF2A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54555" w14:textId="77777777" w:rsidR="00D235C3" w:rsidRDefault="00D235C3" w:rsidP="00793172">
      <w:pPr>
        <w:spacing w:before="0"/>
      </w:pPr>
      <w:r>
        <w:separator/>
      </w:r>
    </w:p>
  </w:footnote>
  <w:footnote w:type="continuationSeparator" w:id="0">
    <w:p w14:paraId="06554556" w14:textId="77777777" w:rsidR="00D235C3" w:rsidRDefault="00D235C3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59" w14:textId="77777777" w:rsidR="00AF2AAF" w:rsidRDefault="00AF2A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5A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655455F" wp14:editId="0655456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7162EB8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5455D" w14:textId="77777777" w:rsidR="006545A9" w:rsidRDefault="00D11A9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6554561" wp14:editId="0655456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2B04DE5F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144205">
    <w:abstractNumId w:val="9"/>
  </w:num>
  <w:num w:numId="2" w16cid:durableId="846140463">
    <w:abstractNumId w:val="7"/>
  </w:num>
  <w:num w:numId="3" w16cid:durableId="535849903">
    <w:abstractNumId w:val="6"/>
  </w:num>
  <w:num w:numId="4" w16cid:durableId="1592544018">
    <w:abstractNumId w:val="5"/>
  </w:num>
  <w:num w:numId="5" w16cid:durableId="665783942">
    <w:abstractNumId w:val="4"/>
  </w:num>
  <w:num w:numId="6" w16cid:durableId="577832993">
    <w:abstractNumId w:val="8"/>
  </w:num>
  <w:num w:numId="7" w16cid:durableId="761223540">
    <w:abstractNumId w:val="3"/>
  </w:num>
  <w:num w:numId="8" w16cid:durableId="884562687">
    <w:abstractNumId w:val="2"/>
  </w:num>
  <w:num w:numId="9" w16cid:durableId="2014797638">
    <w:abstractNumId w:val="1"/>
  </w:num>
  <w:num w:numId="10" w16cid:durableId="1364869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0C16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E38D2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81DFD"/>
    <w:rsid w:val="003940CC"/>
    <w:rsid w:val="003A2C5F"/>
    <w:rsid w:val="003A3620"/>
    <w:rsid w:val="003A4FDC"/>
    <w:rsid w:val="003C3CA9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36048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85A6E"/>
    <w:rsid w:val="00793172"/>
    <w:rsid w:val="00793415"/>
    <w:rsid w:val="0079379A"/>
    <w:rsid w:val="007A586E"/>
    <w:rsid w:val="007B31DC"/>
    <w:rsid w:val="007E3418"/>
    <w:rsid w:val="00804AE5"/>
    <w:rsid w:val="00815D9D"/>
    <w:rsid w:val="008233EA"/>
    <w:rsid w:val="008253BC"/>
    <w:rsid w:val="008351B5"/>
    <w:rsid w:val="00843DD9"/>
    <w:rsid w:val="00847C27"/>
    <w:rsid w:val="00862223"/>
    <w:rsid w:val="008C1D16"/>
    <w:rsid w:val="008C6C1F"/>
    <w:rsid w:val="008D3BDA"/>
    <w:rsid w:val="008D3F3B"/>
    <w:rsid w:val="008D66A8"/>
    <w:rsid w:val="008E1F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1063C"/>
    <w:rsid w:val="00A17059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A4C9A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11A91"/>
    <w:rsid w:val="00D235C3"/>
    <w:rsid w:val="00D405EC"/>
    <w:rsid w:val="00D6018E"/>
    <w:rsid w:val="00D70D13"/>
    <w:rsid w:val="00D85AA1"/>
    <w:rsid w:val="00D966A5"/>
    <w:rsid w:val="00DD00E6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7A4E"/>
    <w:rsid w:val="00F07B52"/>
    <w:rsid w:val="00F22844"/>
    <w:rsid w:val="00F372DF"/>
    <w:rsid w:val="00F43A92"/>
    <w:rsid w:val="00F521E9"/>
    <w:rsid w:val="00F605AA"/>
    <w:rsid w:val="00F8392C"/>
    <w:rsid w:val="00FB0333"/>
    <w:rsid w:val="00F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55446D"/>
  <w15:docId w15:val="{9EF95578-2B44-4B66-ADA1-E112AD7A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1596-86B3-4402-A36E-1789F452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2</Pages>
  <Words>37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2022-11-22T11:42:00Z</dcterms:created>
  <dcterms:modified xsi:type="dcterms:W3CDTF">2024-01-25T12:05:00Z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